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5A" w:rsidRDefault="008E6AA0" w:rsidP="00CE64CC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CE64CC">
        <w:rPr>
          <w:rFonts w:ascii="Arial" w:hAnsi="Arial" w:cs="Arial"/>
          <w:sz w:val="24"/>
          <w:szCs w:val="24"/>
        </w:rPr>
        <w:t xml:space="preserve">                                         </w:t>
      </w:r>
    </w:p>
    <w:tbl>
      <w:tblPr>
        <w:tblW w:w="9610" w:type="dxa"/>
        <w:tblLook w:val="04A0"/>
      </w:tblPr>
      <w:tblGrid>
        <w:gridCol w:w="9610"/>
      </w:tblGrid>
      <w:tr w:rsidR="00CF505A" w:rsidRPr="00BA4E28" w:rsidTr="00CF505A">
        <w:trPr>
          <w:trHeight w:val="1197"/>
        </w:trPr>
        <w:tc>
          <w:tcPr>
            <w:tcW w:w="9610" w:type="dxa"/>
          </w:tcPr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Pr="00BA4E28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05A" w:rsidRPr="00BA4E28" w:rsidTr="00CF505A">
        <w:trPr>
          <w:trHeight w:val="541"/>
        </w:trPr>
        <w:tc>
          <w:tcPr>
            <w:tcW w:w="9610" w:type="dxa"/>
            <w:hideMark/>
          </w:tcPr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E28">
              <w:rPr>
                <w:rFonts w:ascii="Arial" w:hAnsi="Arial" w:cs="Arial"/>
                <w:b/>
                <w:sz w:val="24"/>
                <w:szCs w:val="24"/>
              </w:rPr>
              <w:t>АДМИНИСТРАЦИЯ ПОСЕЛКА БЕРЕЗОВКА</w:t>
            </w:r>
          </w:p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E28">
              <w:rPr>
                <w:rFonts w:ascii="Arial" w:hAnsi="Arial" w:cs="Arial"/>
                <w:b/>
                <w:sz w:val="24"/>
                <w:szCs w:val="24"/>
              </w:rPr>
              <w:t>БЕРЕЗОВСКОГО РАЙОНА КРАСНОЯРСКОГО КРАЯ</w:t>
            </w:r>
          </w:p>
        </w:tc>
      </w:tr>
      <w:tr w:rsidR="00CF505A" w:rsidRPr="00BA4E28" w:rsidTr="00CF505A">
        <w:trPr>
          <w:trHeight w:val="251"/>
        </w:trPr>
        <w:tc>
          <w:tcPr>
            <w:tcW w:w="9610" w:type="dxa"/>
          </w:tcPr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E2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CF505A" w:rsidRPr="00BA4E28" w:rsidTr="00CF505A">
        <w:trPr>
          <w:trHeight w:val="811"/>
        </w:trPr>
        <w:tc>
          <w:tcPr>
            <w:tcW w:w="9610" w:type="dxa"/>
          </w:tcPr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E2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4E2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</w:p>
          <w:p w:rsidR="00CF505A" w:rsidRPr="00BA4E28" w:rsidRDefault="00CF505A" w:rsidP="003B04A4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4E28">
              <w:rPr>
                <w:rFonts w:ascii="Arial" w:hAnsi="Arial" w:cs="Arial"/>
                <w:sz w:val="24"/>
                <w:szCs w:val="24"/>
              </w:rPr>
              <w:t>п. Березовка</w:t>
            </w:r>
          </w:p>
        </w:tc>
      </w:tr>
    </w:tbl>
    <w:p w:rsidR="00CF505A" w:rsidRPr="00BA4E28" w:rsidRDefault="00CF505A" w:rsidP="00CF505A">
      <w:pPr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28.10.2016г.</w:t>
      </w:r>
      <w:r w:rsidRPr="00BA4E28">
        <w:rPr>
          <w:rFonts w:ascii="Arial" w:hAnsi="Arial" w:cs="Arial"/>
          <w:sz w:val="24"/>
          <w:szCs w:val="24"/>
        </w:rPr>
        <w:tab/>
      </w:r>
      <w:r w:rsidRPr="00BA4E28">
        <w:rPr>
          <w:rFonts w:ascii="Arial" w:hAnsi="Arial" w:cs="Arial"/>
          <w:sz w:val="24"/>
          <w:szCs w:val="24"/>
        </w:rPr>
        <w:tab/>
      </w:r>
      <w:r w:rsidRPr="00BA4E28">
        <w:rPr>
          <w:rFonts w:ascii="Arial" w:hAnsi="Arial" w:cs="Arial"/>
          <w:sz w:val="24"/>
          <w:szCs w:val="24"/>
        </w:rPr>
        <w:tab/>
      </w:r>
      <w:r w:rsidRPr="00BA4E28">
        <w:rPr>
          <w:rFonts w:ascii="Arial" w:hAnsi="Arial" w:cs="Arial"/>
          <w:sz w:val="24"/>
          <w:szCs w:val="24"/>
        </w:rPr>
        <w:tab/>
      </w:r>
      <w:r w:rsidRPr="00BA4E28">
        <w:rPr>
          <w:rFonts w:ascii="Arial" w:hAnsi="Arial" w:cs="Arial"/>
          <w:sz w:val="24"/>
          <w:szCs w:val="24"/>
        </w:rPr>
        <w:tab/>
      </w:r>
      <w:r w:rsidRPr="00BA4E28">
        <w:rPr>
          <w:rFonts w:ascii="Arial" w:hAnsi="Arial" w:cs="Arial"/>
          <w:sz w:val="24"/>
          <w:szCs w:val="24"/>
        </w:rPr>
        <w:tab/>
        <w:t xml:space="preserve">               №469 </w:t>
      </w:r>
    </w:p>
    <w:p w:rsidR="00CF505A" w:rsidRPr="00BA4E28" w:rsidRDefault="00CF505A" w:rsidP="00CF505A">
      <w:pPr>
        <w:pStyle w:val="a6"/>
        <w:rPr>
          <w:rFonts w:ascii="Arial" w:hAnsi="Arial" w:cs="Arial"/>
          <w:sz w:val="24"/>
          <w:szCs w:val="24"/>
        </w:rPr>
      </w:pPr>
    </w:p>
    <w:p w:rsidR="00CF505A" w:rsidRPr="00BA4E28" w:rsidRDefault="00CF505A" w:rsidP="00CF505A">
      <w:pPr>
        <w:pStyle w:val="a6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</w:p>
    <w:p w:rsidR="00CF505A" w:rsidRPr="00BA4E28" w:rsidRDefault="00CF505A" w:rsidP="00CF505A">
      <w:pPr>
        <w:pStyle w:val="a6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от 30.10.2015 № 426 «Об утверждении  </w:t>
      </w:r>
    </w:p>
    <w:p w:rsidR="00CF505A" w:rsidRPr="00BA4E28" w:rsidRDefault="00CF505A" w:rsidP="00CF505A">
      <w:pPr>
        <w:pStyle w:val="a6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муниципальной программы  « Молодежь поселка </w:t>
      </w:r>
    </w:p>
    <w:p w:rsidR="00CF505A" w:rsidRPr="00BA4E28" w:rsidRDefault="00CF505A" w:rsidP="00CF505A">
      <w:pPr>
        <w:pStyle w:val="a6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Березовка в  </w:t>
      </w:r>
      <w:r w:rsidRPr="00BA4E28">
        <w:rPr>
          <w:rFonts w:ascii="Arial" w:hAnsi="Arial" w:cs="Arial"/>
          <w:sz w:val="24"/>
          <w:szCs w:val="24"/>
          <w:lang w:val="en-US"/>
        </w:rPr>
        <w:t>XXI</w:t>
      </w:r>
      <w:r w:rsidRPr="00BA4E28">
        <w:rPr>
          <w:rFonts w:ascii="Arial" w:hAnsi="Arial" w:cs="Arial"/>
          <w:sz w:val="24"/>
          <w:szCs w:val="24"/>
        </w:rPr>
        <w:t xml:space="preserve"> веке»</w:t>
      </w:r>
    </w:p>
    <w:p w:rsidR="00CF505A" w:rsidRPr="00BA4E28" w:rsidRDefault="00CF505A" w:rsidP="00CF505A">
      <w:pPr>
        <w:pStyle w:val="a6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</w:t>
      </w:r>
    </w:p>
    <w:p w:rsidR="00CF505A" w:rsidRPr="00BA4E28" w:rsidRDefault="00CF505A" w:rsidP="00CF505A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        В целях эффективного использования бюджетных средств </w:t>
      </w:r>
      <w:r w:rsidRPr="00BA4E28">
        <w:rPr>
          <w:rFonts w:ascii="Arial" w:eastAsia="Times New Roman" w:hAnsi="Arial" w:cs="Arial"/>
          <w:sz w:val="24"/>
          <w:szCs w:val="24"/>
        </w:rPr>
        <w:t xml:space="preserve">в соответствии со статьей 179 Бюджетного Кодекса РФ, Федеральным Законом от 06.10.2003 №131-ФЗ «Об общих принципах организации местного самоуправления в Российской Федерации», 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</w:p>
    <w:p w:rsidR="00CF505A" w:rsidRPr="00BA4E28" w:rsidRDefault="00CF505A" w:rsidP="00CF505A">
      <w:pPr>
        <w:pStyle w:val="a6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A4E28">
        <w:rPr>
          <w:rFonts w:ascii="Arial" w:eastAsia="Times New Roman" w:hAnsi="Arial" w:cs="Arial"/>
          <w:b/>
          <w:sz w:val="24"/>
          <w:szCs w:val="24"/>
        </w:rPr>
        <w:t>ПОСТАНОВЛЯЮ:</w:t>
      </w:r>
    </w:p>
    <w:p w:rsidR="00CF505A" w:rsidRPr="00BA4E28" w:rsidRDefault="00CF505A" w:rsidP="00CF505A">
      <w:pPr>
        <w:pStyle w:val="a6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    1. Внести в Постановление администрации поселка Березовка от 30.10.2015 года № 426 Об утверждении муниципальной программы    «Молодежь поселка Березовка в  </w:t>
      </w:r>
      <w:r w:rsidRPr="00BA4E28">
        <w:rPr>
          <w:rFonts w:ascii="Arial" w:hAnsi="Arial" w:cs="Arial"/>
          <w:sz w:val="24"/>
          <w:szCs w:val="24"/>
          <w:lang w:val="en-US"/>
        </w:rPr>
        <w:t>XXI</w:t>
      </w:r>
      <w:r w:rsidRPr="00BA4E28">
        <w:rPr>
          <w:rFonts w:ascii="Arial" w:hAnsi="Arial" w:cs="Arial"/>
          <w:sz w:val="24"/>
          <w:szCs w:val="24"/>
        </w:rPr>
        <w:t xml:space="preserve"> веке»  следующие изменения:</w:t>
      </w:r>
    </w:p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    в муниципальной программе  «Молодежь поселка Березовка в  </w:t>
      </w:r>
      <w:r w:rsidRPr="00BA4E28">
        <w:rPr>
          <w:rFonts w:ascii="Arial" w:hAnsi="Arial" w:cs="Arial"/>
          <w:sz w:val="24"/>
          <w:szCs w:val="24"/>
          <w:lang w:val="en-US"/>
        </w:rPr>
        <w:t>XXI</w:t>
      </w:r>
      <w:r w:rsidRPr="00BA4E28">
        <w:rPr>
          <w:rFonts w:ascii="Arial" w:hAnsi="Arial" w:cs="Arial"/>
          <w:sz w:val="24"/>
          <w:szCs w:val="24"/>
        </w:rPr>
        <w:t xml:space="preserve"> веке»:</w:t>
      </w:r>
    </w:p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в раздел  1 «Паспорт муниципальной программы» строку «Ресурсное обеспечение программы изложить в следующей редакции:</w:t>
      </w:r>
    </w:p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CF505A" w:rsidRPr="00BA4E28" w:rsidTr="003B04A4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5A" w:rsidRPr="00BA4E28" w:rsidRDefault="00CF505A" w:rsidP="00CF505A">
            <w:pPr>
              <w:pStyle w:val="ConsPlusCell"/>
              <w:jc w:val="both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05A" w:rsidRPr="00BA4E28" w:rsidRDefault="00CF505A" w:rsidP="00CF505A">
            <w:pPr>
              <w:pStyle w:val="ConsPlusCell"/>
              <w:jc w:val="both"/>
              <w:rPr>
                <w:sz w:val="24"/>
                <w:szCs w:val="24"/>
              </w:rPr>
            </w:pPr>
            <w:r w:rsidRPr="00BA4E28">
              <w:rPr>
                <w:sz w:val="24"/>
                <w:szCs w:val="24"/>
              </w:rPr>
              <w:t xml:space="preserve"> Общий объем финансирования за счет средств    бюджета поселка 3960,0 тыс. рублей, из них по  годам:    </w:t>
            </w:r>
          </w:p>
          <w:p w:rsidR="00CF505A" w:rsidRPr="00BA4E28" w:rsidRDefault="00CF505A" w:rsidP="003B04A4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E28">
              <w:rPr>
                <w:rFonts w:ascii="Arial" w:hAnsi="Arial" w:cs="Arial"/>
                <w:sz w:val="24"/>
                <w:szCs w:val="24"/>
              </w:rPr>
              <w:t>2016 год – 990,0</w:t>
            </w:r>
            <w:r w:rsidRPr="00BA4E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A4E28">
              <w:rPr>
                <w:rFonts w:ascii="Arial" w:hAnsi="Arial" w:cs="Arial"/>
                <w:sz w:val="24"/>
                <w:szCs w:val="24"/>
              </w:rPr>
              <w:t>тыс. рублей)</w:t>
            </w:r>
          </w:p>
          <w:p w:rsidR="00CF505A" w:rsidRPr="00BA4E28" w:rsidRDefault="00CF505A" w:rsidP="003B04A4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E28">
              <w:rPr>
                <w:rFonts w:ascii="Arial" w:hAnsi="Arial" w:cs="Arial"/>
                <w:sz w:val="24"/>
                <w:szCs w:val="24"/>
              </w:rPr>
              <w:t>2017 год – 990,0</w:t>
            </w:r>
            <w:r w:rsidRPr="00BA4E2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A4E2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CF505A" w:rsidRPr="00BA4E28" w:rsidRDefault="00CF505A" w:rsidP="003B04A4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E28">
              <w:rPr>
                <w:rFonts w:ascii="Arial" w:hAnsi="Arial" w:cs="Arial"/>
                <w:sz w:val="24"/>
                <w:szCs w:val="24"/>
              </w:rPr>
              <w:t>2018 год – 990,0 тыс.рублей;</w:t>
            </w:r>
          </w:p>
          <w:p w:rsidR="00CF505A" w:rsidRPr="00BA4E28" w:rsidRDefault="00CF505A" w:rsidP="003B04A4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4E28">
              <w:rPr>
                <w:rFonts w:ascii="Arial" w:hAnsi="Arial" w:cs="Arial"/>
                <w:sz w:val="24"/>
                <w:szCs w:val="24"/>
              </w:rPr>
              <w:t>2019 год – 990,0 тыс.рублей;</w:t>
            </w:r>
          </w:p>
        </w:tc>
      </w:tr>
    </w:tbl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 Приложения  №1, №2, №3, №4, №5, к муниципальной программе изложить в редакции согласно приложениям №1, №2, №3, №4, №5.</w:t>
      </w:r>
    </w:p>
    <w:p w:rsidR="00CF505A" w:rsidRPr="00BA4E28" w:rsidRDefault="00CF505A" w:rsidP="00CF505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   2.  Контроль за исполнением настоящего постановления оставляю за собой.</w:t>
      </w:r>
    </w:p>
    <w:p w:rsidR="00CF505A" w:rsidRDefault="00CF505A" w:rsidP="00CF505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 xml:space="preserve">     3. Постановление вступает в силу с 1 января 2017 года, но не ранее дня, следующего за днем его официального опубликования  в газете « Пригород» и подлежит размещению на официальном сайте (</w:t>
      </w:r>
      <w:hyperlink r:id="rId9" w:history="1">
        <w:r w:rsidRPr="00BA4E28">
          <w:rPr>
            <w:rStyle w:val="af5"/>
            <w:rFonts w:ascii="Arial" w:hAnsi="Arial" w:cs="Arial"/>
            <w:sz w:val="24"/>
            <w:szCs w:val="24"/>
          </w:rPr>
          <w:t>www.pgt-berezovka.ru</w:t>
        </w:r>
      </w:hyperlink>
      <w:r w:rsidRPr="00BA4E28">
        <w:rPr>
          <w:rFonts w:ascii="Arial" w:hAnsi="Arial" w:cs="Arial"/>
          <w:sz w:val="24"/>
          <w:szCs w:val="24"/>
        </w:rPr>
        <w:t>).</w:t>
      </w:r>
    </w:p>
    <w:p w:rsidR="00CF505A" w:rsidRPr="00BA4E28" w:rsidRDefault="00CF505A" w:rsidP="00CF505A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4E28">
        <w:rPr>
          <w:rFonts w:ascii="Arial" w:hAnsi="Arial" w:cs="Arial"/>
          <w:sz w:val="24"/>
          <w:szCs w:val="24"/>
        </w:rPr>
        <w:t>Глава поселка                                      С.А.Суслов</w:t>
      </w:r>
    </w:p>
    <w:p w:rsidR="00CF505A" w:rsidRDefault="00CF505A">
      <w:pPr>
        <w:rPr>
          <w:rFonts w:ascii="Arial" w:hAnsi="Arial" w:cs="Arial"/>
          <w:sz w:val="24"/>
          <w:szCs w:val="24"/>
        </w:rPr>
      </w:pPr>
    </w:p>
    <w:p w:rsidR="00CE64CC" w:rsidRDefault="008E6AA0" w:rsidP="00CE64CC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CE64CC">
        <w:rPr>
          <w:rFonts w:ascii="Arial" w:hAnsi="Arial" w:cs="Arial"/>
          <w:sz w:val="24"/>
          <w:szCs w:val="24"/>
        </w:rPr>
        <w:t xml:space="preserve">  </w:t>
      </w:r>
      <w:r w:rsidR="0061541B" w:rsidRPr="00CE64CC">
        <w:rPr>
          <w:rFonts w:ascii="Arial" w:hAnsi="Arial" w:cs="Arial"/>
          <w:sz w:val="24"/>
          <w:szCs w:val="24"/>
        </w:rPr>
        <w:t xml:space="preserve">Приложение № </w:t>
      </w:r>
      <w:r w:rsidR="006B0BB4" w:rsidRPr="00CE64CC">
        <w:rPr>
          <w:rFonts w:ascii="Arial" w:hAnsi="Arial" w:cs="Arial"/>
          <w:sz w:val="24"/>
          <w:szCs w:val="24"/>
        </w:rPr>
        <w:t>1</w:t>
      </w:r>
    </w:p>
    <w:p w:rsidR="00CE64CC" w:rsidRDefault="00CE64CC" w:rsidP="00CE64CC">
      <w:pPr>
        <w:pStyle w:val="a6"/>
        <w:ind w:firstLine="709"/>
        <w:jc w:val="right"/>
        <w:rPr>
          <w:rFonts w:ascii="Arial" w:hAnsi="Arial" w:cs="Arial"/>
          <w:sz w:val="24"/>
          <w:szCs w:val="24"/>
        </w:rPr>
      </w:pPr>
      <w:r w:rsidRPr="00CE64C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2D56A4" w:rsidRPr="00CE64CC">
        <w:rPr>
          <w:rFonts w:ascii="Arial" w:hAnsi="Arial" w:cs="Arial"/>
          <w:sz w:val="24"/>
          <w:szCs w:val="24"/>
        </w:rPr>
        <w:t xml:space="preserve"> </w:t>
      </w:r>
      <w:r w:rsidR="00207A98" w:rsidRPr="00CE64CC">
        <w:rPr>
          <w:rFonts w:ascii="Arial" w:hAnsi="Arial" w:cs="Arial"/>
          <w:sz w:val="24"/>
          <w:szCs w:val="24"/>
        </w:rPr>
        <w:t xml:space="preserve">муниципальной </w:t>
      </w:r>
      <w:r w:rsidR="0061541B" w:rsidRPr="00CE64CC">
        <w:rPr>
          <w:rFonts w:ascii="Arial" w:hAnsi="Arial" w:cs="Arial"/>
          <w:sz w:val="24"/>
          <w:szCs w:val="24"/>
        </w:rPr>
        <w:t xml:space="preserve"> программе</w:t>
      </w:r>
    </w:p>
    <w:p w:rsidR="00192ACD" w:rsidRPr="00CE64CC" w:rsidRDefault="00CE64CC" w:rsidP="00CE64CC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61541B" w:rsidRPr="00CE64CC">
        <w:rPr>
          <w:rFonts w:ascii="Arial" w:hAnsi="Arial" w:cs="Arial"/>
          <w:sz w:val="24"/>
          <w:szCs w:val="24"/>
        </w:rPr>
        <w:t xml:space="preserve"> «</w:t>
      </w:r>
      <w:r w:rsidR="00800C56" w:rsidRPr="00CE64CC">
        <w:rPr>
          <w:rFonts w:ascii="Arial" w:hAnsi="Arial" w:cs="Arial"/>
          <w:sz w:val="24"/>
          <w:szCs w:val="24"/>
        </w:rPr>
        <w:t xml:space="preserve"> Молодежь</w:t>
      </w:r>
      <w:r>
        <w:rPr>
          <w:rFonts w:ascii="Arial" w:hAnsi="Arial" w:cs="Arial"/>
          <w:sz w:val="24"/>
          <w:szCs w:val="24"/>
        </w:rPr>
        <w:t xml:space="preserve"> </w:t>
      </w:r>
      <w:r w:rsidR="00207A98" w:rsidRPr="00CE64CC">
        <w:rPr>
          <w:rFonts w:ascii="Arial" w:hAnsi="Arial" w:cs="Arial"/>
          <w:sz w:val="24"/>
          <w:szCs w:val="24"/>
        </w:rPr>
        <w:t>п</w:t>
      </w:r>
      <w:r w:rsidR="00FA0474" w:rsidRPr="00CE64CC">
        <w:rPr>
          <w:rFonts w:ascii="Arial" w:hAnsi="Arial" w:cs="Arial"/>
          <w:sz w:val="24"/>
          <w:szCs w:val="24"/>
        </w:rPr>
        <w:t>оселка</w:t>
      </w:r>
      <w:r w:rsidR="008E6AA0" w:rsidRPr="00CE64CC">
        <w:rPr>
          <w:rFonts w:ascii="Arial" w:hAnsi="Arial" w:cs="Arial"/>
          <w:sz w:val="24"/>
          <w:szCs w:val="24"/>
        </w:rPr>
        <w:t xml:space="preserve"> </w:t>
      </w:r>
      <w:r w:rsidR="00207A98" w:rsidRPr="00CE64CC">
        <w:rPr>
          <w:rFonts w:ascii="Arial" w:hAnsi="Arial" w:cs="Arial"/>
          <w:sz w:val="24"/>
          <w:szCs w:val="24"/>
        </w:rPr>
        <w:t>Березовка</w:t>
      </w:r>
      <w:r w:rsidR="009F63D9" w:rsidRPr="00CE64CC">
        <w:rPr>
          <w:rFonts w:ascii="Arial" w:hAnsi="Arial" w:cs="Arial"/>
          <w:sz w:val="24"/>
          <w:szCs w:val="24"/>
        </w:rPr>
        <w:t xml:space="preserve"> в </w:t>
      </w:r>
      <w:r w:rsidR="00192ACD" w:rsidRPr="00CE64CC">
        <w:rPr>
          <w:rFonts w:ascii="Arial" w:hAnsi="Arial" w:cs="Arial"/>
          <w:sz w:val="24"/>
          <w:szCs w:val="24"/>
          <w:lang w:val="en-US"/>
        </w:rPr>
        <w:t>XXI</w:t>
      </w:r>
      <w:r w:rsidR="00192ACD" w:rsidRPr="00CE64CC">
        <w:rPr>
          <w:rFonts w:ascii="Arial" w:hAnsi="Arial" w:cs="Arial"/>
          <w:sz w:val="24"/>
          <w:szCs w:val="24"/>
        </w:rPr>
        <w:t xml:space="preserve"> веке»</w:t>
      </w:r>
    </w:p>
    <w:p w:rsidR="00CE64CC" w:rsidRDefault="00CE64CC" w:rsidP="00CE64CC">
      <w:pPr>
        <w:pStyle w:val="ConsPlusTitle"/>
        <w:ind w:left="720" w:firstLine="709"/>
        <w:jc w:val="center"/>
        <w:rPr>
          <w:b w:val="0"/>
          <w:sz w:val="24"/>
          <w:szCs w:val="24"/>
        </w:rPr>
      </w:pPr>
    </w:p>
    <w:p w:rsidR="00192ACD" w:rsidRPr="00CE64CC" w:rsidRDefault="0061541B" w:rsidP="00CE64CC">
      <w:pPr>
        <w:pStyle w:val="ConsPlusTitle"/>
        <w:ind w:left="720" w:firstLine="709"/>
        <w:jc w:val="center"/>
        <w:rPr>
          <w:b w:val="0"/>
          <w:sz w:val="24"/>
          <w:szCs w:val="24"/>
        </w:rPr>
      </w:pPr>
      <w:r w:rsidRPr="00CE64CC">
        <w:rPr>
          <w:b w:val="0"/>
          <w:sz w:val="24"/>
          <w:szCs w:val="24"/>
        </w:rPr>
        <w:t xml:space="preserve">Паспорт </w:t>
      </w:r>
      <w:r w:rsidR="00192ACD" w:rsidRPr="00CE64CC">
        <w:rPr>
          <w:b w:val="0"/>
          <w:sz w:val="24"/>
          <w:szCs w:val="24"/>
        </w:rPr>
        <w:t xml:space="preserve">« Молодежь поселка Березовка в  </w:t>
      </w:r>
      <w:r w:rsidR="00192ACD" w:rsidRPr="00CE64CC">
        <w:rPr>
          <w:b w:val="0"/>
          <w:sz w:val="24"/>
          <w:szCs w:val="24"/>
          <w:lang w:val="en-US"/>
        </w:rPr>
        <w:t>XXI</w:t>
      </w:r>
      <w:r w:rsidR="00192ACD" w:rsidRPr="00CE64CC">
        <w:rPr>
          <w:b w:val="0"/>
          <w:sz w:val="24"/>
          <w:szCs w:val="24"/>
        </w:rPr>
        <w:t xml:space="preserve"> веке»</w:t>
      </w:r>
    </w:p>
    <w:p w:rsidR="00192ACD" w:rsidRPr="00CE64CC" w:rsidRDefault="00192ACD" w:rsidP="00CE64CC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541B" w:rsidRPr="00CE64CC" w:rsidRDefault="0061541B" w:rsidP="00CE64CC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64CC">
        <w:rPr>
          <w:rFonts w:ascii="Arial" w:hAnsi="Arial" w:cs="Arial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CE64CC" w:rsidTr="0006723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Наименование        </w:t>
            </w:r>
            <w:r w:rsidRPr="00CE64CC">
              <w:rPr>
                <w:sz w:val="24"/>
                <w:szCs w:val="24"/>
              </w:rPr>
              <w:br/>
            </w:r>
            <w:r w:rsidR="00192ACD" w:rsidRPr="00CE64CC">
              <w:rPr>
                <w:sz w:val="24"/>
                <w:szCs w:val="24"/>
              </w:rPr>
              <w:t>под</w:t>
            </w:r>
            <w:r w:rsidRPr="00CE64CC">
              <w:rPr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ACD" w:rsidRPr="00CE64CC" w:rsidRDefault="00192ACD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« Молодежь поселка Березовка в  </w:t>
            </w:r>
            <w:r w:rsidRPr="00CE64CC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веке»</w:t>
            </w:r>
          </w:p>
          <w:p w:rsidR="0061541B" w:rsidRPr="00CE64CC" w:rsidRDefault="00192AC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1541B" w:rsidRPr="00CE64CC" w:rsidTr="0006723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Наименование </w:t>
            </w:r>
            <w:r w:rsidR="008A722B" w:rsidRPr="00CE64CC">
              <w:rPr>
                <w:sz w:val="24"/>
                <w:szCs w:val="24"/>
              </w:rPr>
              <w:t>муниципальной</w:t>
            </w:r>
            <w:r w:rsidRPr="00CE64CC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ACD" w:rsidRPr="00CE64CC" w:rsidRDefault="00192ACD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« Молодежь поселка Березовка в  </w:t>
            </w:r>
            <w:r w:rsidRPr="00CE64CC">
              <w:rPr>
                <w:rFonts w:ascii="Arial" w:hAnsi="Arial" w:cs="Arial"/>
                <w:sz w:val="24"/>
                <w:szCs w:val="24"/>
                <w:lang w:val="en-US"/>
              </w:rPr>
              <w:t>XXI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веке»</w:t>
            </w:r>
          </w:p>
          <w:p w:rsidR="0061541B" w:rsidRPr="00CE64CC" w:rsidRDefault="00192ACD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 </w:t>
            </w:r>
          </w:p>
        </w:tc>
      </w:tr>
      <w:tr w:rsidR="0061541B" w:rsidRPr="00CE64CC" w:rsidTr="0006723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326D2F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>Муниципальный за</w:t>
            </w:r>
            <w:r w:rsidR="0061541B" w:rsidRPr="00CE64CC">
              <w:rPr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8A722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>Администрация поселка Березовка</w:t>
            </w:r>
            <w:r w:rsidR="0061541B" w:rsidRPr="00CE64CC">
              <w:rPr>
                <w:sz w:val="24"/>
                <w:szCs w:val="24"/>
              </w:rPr>
              <w:t xml:space="preserve">            </w:t>
            </w:r>
          </w:p>
        </w:tc>
      </w:tr>
      <w:tr w:rsidR="0061541B" w:rsidRPr="00CE64CC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rFonts w:eastAsia="Calibri"/>
                <w:spacing w:val="-2"/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B70E36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eastAsia="Calibri" w:hAnsi="Arial" w:cs="Arial"/>
                <w:spacing w:val="-2"/>
                <w:sz w:val="24"/>
                <w:szCs w:val="24"/>
              </w:rPr>
              <w:t>БМАУ  «СЦ « Резерв»</w:t>
            </w:r>
            <w:r w:rsidR="00A8591A" w:rsidRPr="00CE64C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, Администрация поселка Березовка </w:t>
            </w:r>
          </w:p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1541B" w:rsidRPr="00CE64CC" w:rsidTr="00067232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Цель </w:t>
            </w:r>
            <w:r w:rsidRPr="00CE64CC">
              <w:rPr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06591F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Создание условий</w:t>
            </w:r>
            <w:r w:rsidR="00192ACD" w:rsidRPr="00CE64CC">
              <w:rPr>
                <w:rFonts w:ascii="Arial" w:hAnsi="Arial" w:cs="Arial"/>
                <w:sz w:val="24"/>
                <w:szCs w:val="24"/>
              </w:rPr>
              <w:t xml:space="preserve"> успешной социализации  и эффективной самореализации несовершеннолетних граждан поселка Березовка.</w:t>
            </w:r>
          </w:p>
        </w:tc>
      </w:tr>
      <w:tr w:rsidR="0061541B" w:rsidRPr="00CE64CC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B6" w:rsidRPr="00CE64CC" w:rsidRDefault="0006591F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CE64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1541B" w:rsidRPr="00CE64CC" w:rsidRDefault="00C654B6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CE64CC">
              <w:rPr>
                <w:rFonts w:ascii="Arial" w:hAnsi="Arial" w:cs="Arial"/>
                <w:sz w:val="24"/>
                <w:szCs w:val="24"/>
              </w:rPr>
              <w:t xml:space="preserve"> в рамках организации трудового отряда </w:t>
            </w:r>
            <w:r w:rsidRPr="00CE64CC">
              <w:rPr>
                <w:rFonts w:ascii="Arial" w:hAnsi="Arial" w:cs="Arial"/>
                <w:sz w:val="24"/>
                <w:szCs w:val="24"/>
              </w:rPr>
              <w:t>старшеклассников</w:t>
            </w:r>
          </w:p>
        </w:tc>
      </w:tr>
      <w:tr w:rsidR="0061541B" w:rsidRPr="00CE64CC" w:rsidTr="0089356A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Целевые индикаторы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8A6" w:rsidRPr="00CE64CC" w:rsidRDefault="00CA38A6" w:rsidP="00CE64CC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 Доля (удельный вес) молодежи, вовлеченной в реализацию проектов мероприятий молодежной политики, от общего количества молодежи поселка Березовка.</w:t>
            </w:r>
          </w:p>
          <w:p w:rsidR="0061541B" w:rsidRPr="00CE64CC" w:rsidRDefault="0061541B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541B" w:rsidRPr="00CE64CC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724F25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 О</w:t>
            </w:r>
            <w:r w:rsidR="0061541B" w:rsidRPr="00CE64CC">
              <w:rPr>
                <w:sz w:val="24"/>
                <w:szCs w:val="24"/>
              </w:rPr>
              <w:t>бщий объем финансирования за счет средств    бюджета</w:t>
            </w:r>
            <w:r w:rsidR="00F269FC" w:rsidRPr="00CE64CC">
              <w:rPr>
                <w:sz w:val="24"/>
                <w:szCs w:val="24"/>
              </w:rPr>
              <w:t xml:space="preserve"> поселка</w:t>
            </w:r>
            <w:r w:rsidR="00A00D96" w:rsidRPr="00CE64CC">
              <w:rPr>
                <w:sz w:val="24"/>
                <w:szCs w:val="24"/>
              </w:rPr>
              <w:t xml:space="preserve"> </w:t>
            </w:r>
            <w:r w:rsidR="000A4B26" w:rsidRPr="00CE64CC">
              <w:rPr>
                <w:sz w:val="24"/>
                <w:szCs w:val="24"/>
              </w:rPr>
              <w:t>3960,0</w:t>
            </w:r>
            <w:r w:rsidR="00093CA6" w:rsidRPr="00CE64CC">
              <w:rPr>
                <w:sz w:val="24"/>
                <w:szCs w:val="24"/>
              </w:rPr>
              <w:t xml:space="preserve"> </w:t>
            </w:r>
            <w:r w:rsidR="0061541B" w:rsidRPr="00CE64CC">
              <w:rPr>
                <w:sz w:val="24"/>
                <w:szCs w:val="24"/>
              </w:rPr>
              <w:t xml:space="preserve">тыс. рублей, из них по  годам:    </w:t>
            </w:r>
          </w:p>
          <w:p w:rsidR="0061541B" w:rsidRPr="00CE64CC" w:rsidRDefault="000A4B26" w:rsidP="00CE64CC">
            <w:pPr>
              <w:widowControl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61541B" w:rsidRPr="00CE64CC">
              <w:rPr>
                <w:rFonts w:ascii="Arial" w:hAnsi="Arial" w:cs="Arial"/>
                <w:sz w:val="24"/>
                <w:szCs w:val="24"/>
              </w:rPr>
              <w:t>01</w:t>
            </w:r>
            <w:r w:rsidR="00437B1C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="0061541B" w:rsidRPr="00CE64CC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093CA6" w:rsidRPr="00CE64CC">
              <w:rPr>
                <w:rFonts w:ascii="Arial" w:hAnsi="Arial" w:cs="Arial"/>
                <w:sz w:val="24"/>
                <w:szCs w:val="24"/>
              </w:rPr>
              <w:t>990,0</w:t>
            </w:r>
            <w:r w:rsidR="0061541B" w:rsidRPr="00CE64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1541B" w:rsidRPr="00CE64CC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C2264" w:rsidRPr="00CE64CC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1541B" w:rsidRPr="00CE64CC" w:rsidRDefault="0061541B" w:rsidP="00CE64CC">
            <w:pPr>
              <w:widowControl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437B1C" w:rsidRPr="00CE64CC">
              <w:rPr>
                <w:rFonts w:ascii="Arial" w:hAnsi="Arial" w:cs="Arial"/>
                <w:sz w:val="24"/>
                <w:szCs w:val="24"/>
              </w:rPr>
              <w:t>7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A4148" w:rsidRPr="00CE64CC">
              <w:rPr>
                <w:rFonts w:ascii="Arial" w:hAnsi="Arial" w:cs="Arial"/>
                <w:sz w:val="24"/>
                <w:szCs w:val="24"/>
              </w:rPr>
              <w:t>–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CA6" w:rsidRPr="00CE64CC">
              <w:rPr>
                <w:rFonts w:ascii="Arial" w:hAnsi="Arial" w:cs="Arial"/>
                <w:sz w:val="24"/>
                <w:szCs w:val="24"/>
              </w:rPr>
              <w:t>990,0</w:t>
            </w:r>
            <w:r w:rsidRPr="00CE64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61541B" w:rsidRPr="00CE64CC" w:rsidRDefault="0061541B" w:rsidP="00CE64CC">
            <w:pPr>
              <w:widowControl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437B1C" w:rsidRPr="00CE64CC">
              <w:rPr>
                <w:rFonts w:ascii="Arial" w:hAnsi="Arial" w:cs="Arial"/>
                <w:sz w:val="24"/>
                <w:szCs w:val="24"/>
              </w:rPr>
              <w:t>8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5A4148" w:rsidRPr="00CE64CC">
              <w:rPr>
                <w:rFonts w:ascii="Arial" w:hAnsi="Arial" w:cs="Arial"/>
                <w:sz w:val="24"/>
                <w:szCs w:val="24"/>
              </w:rPr>
              <w:t>–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CA6" w:rsidRPr="00CE64CC">
              <w:rPr>
                <w:rFonts w:ascii="Arial" w:hAnsi="Arial" w:cs="Arial"/>
                <w:sz w:val="24"/>
                <w:szCs w:val="24"/>
              </w:rPr>
              <w:t>990,0</w:t>
            </w:r>
            <w:r w:rsidRPr="00CE64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="00AC2264" w:rsidRPr="00CE64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734CA" w:rsidRPr="00CE64CC" w:rsidRDefault="004734CA" w:rsidP="00CE64CC">
            <w:pPr>
              <w:widowControl w:val="0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2019 год – 990,0</w:t>
            </w:r>
            <w:r w:rsidRPr="00CE64C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</w:tc>
      </w:tr>
      <w:tr w:rsidR="0061541B" w:rsidRPr="00CE64CC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CE64CC" w:rsidRDefault="0061541B" w:rsidP="00CE64CC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CE64CC">
              <w:rPr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 w:rsidRPr="00CE64CC">
              <w:rPr>
                <w:sz w:val="24"/>
                <w:szCs w:val="24"/>
              </w:rPr>
              <w:t>под</w:t>
            </w:r>
            <w:r w:rsidRPr="00CE64CC">
              <w:rPr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69" w:rsidRPr="00CE64CC" w:rsidRDefault="00A5011A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Контроль за ходом реализации программы            осуществляет</w:t>
            </w:r>
            <w:r w:rsidR="00C63A69" w:rsidRPr="00CE64C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63A69" w:rsidRPr="00CE64CC" w:rsidRDefault="00C63A69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-</w:t>
            </w:r>
            <w:r w:rsidR="00A5011A"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A32" w:rsidRPr="00CE64CC">
              <w:rPr>
                <w:rFonts w:ascii="Arial" w:hAnsi="Arial" w:cs="Arial"/>
                <w:sz w:val="24"/>
                <w:szCs w:val="24"/>
              </w:rPr>
              <w:t>А</w:t>
            </w:r>
            <w:r w:rsidR="00A5011A" w:rsidRPr="00CE64CC">
              <w:rPr>
                <w:rFonts w:ascii="Arial" w:hAnsi="Arial" w:cs="Arial"/>
                <w:sz w:val="24"/>
                <w:szCs w:val="24"/>
              </w:rPr>
              <w:t>дминистрация поселка Березовка</w:t>
            </w:r>
            <w:r w:rsidR="00765A2C" w:rsidRPr="00CE64CC">
              <w:rPr>
                <w:rFonts w:ascii="Arial" w:hAnsi="Arial" w:cs="Arial"/>
                <w:sz w:val="24"/>
                <w:szCs w:val="24"/>
              </w:rPr>
              <w:t>;</w:t>
            </w:r>
            <w:r w:rsidR="00A5011A"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1541B" w:rsidRPr="00CE64CC" w:rsidRDefault="00C63A69" w:rsidP="00CE64CC">
            <w:pPr>
              <w:pStyle w:val="a6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-</w:t>
            </w:r>
            <w:r w:rsidR="00CA38A6"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К</w:t>
            </w:r>
            <w:r w:rsidR="00A5011A" w:rsidRPr="00CE64CC">
              <w:rPr>
                <w:rFonts w:ascii="Arial" w:hAnsi="Arial" w:cs="Arial"/>
                <w:sz w:val="24"/>
                <w:szCs w:val="24"/>
              </w:rPr>
              <w:t xml:space="preserve">онтроль за целевым использованием средств        местного  бюджета осуществляет </w:t>
            </w:r>
            <w:r w:rsidR="00093CA6" w:rsidRPr="00CE64CC">
              <w:rPr>
                <w:rFonts w:ascii="Arial" w:hAnsi="Arial" w:cs="Arial"/>
                <w:sz w:val="24"/>
                <w:szCs w:val="24"/>
              </w:rPr>
              <w:t xml:space="preserve">Березовский поселковый </w:t>
            </w:r>
            <w:r w:rsidR="00A5011A" w:rsidRPr="00CE64CC">
              <w:rPr>
                <w:rFonts w:ascii="Arial" w:hAnsi="Arial" w:cs="Arial"/>
                <w:sz w:val="24"/>
                <w:szCs w:val="24"/>
              </w:rPr>
              <w:t xml:space="preserve">Совет депутатов.        </w:t>
            </w:r>
            <w:r w:rsidR="0061541B" w:rsidRPr="00CE64C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</w:tbl>
    <w:p w:rsidR="000357BF" w:rsidRPr="00CE64CC" w:rsidRDefault="000357BF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0357BF" w:rsidRPr="00CE64CC" w:rsidRDefault="000357BF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0357BF" w:rsidRPr="00CE64CC" w:rsidRDefault="000357BF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0357BF" w:rsidRPr="00CE64CC" w:rsidRDefault="000357BF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2. ХАРАКТЕРИСТИКА ТЕКУЩЕГО СОСТОЯНИЯ СФЕРЫ МОЛОДЕЖНОЙ</w:t>
      </w:r>
    </w:p>
    <w:p w:rsidR="000357BF" w:rsidRPr="00CE64CC" w:rsidRDefault="000357BF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ПОЛИТИКИ </w:t>
      </w:r>
    </w:p>
    <w:p w:rsidR="00064A5A" w:rsidRPr="00CE64CC" w:rsidRDefault="00061FDD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    </w:t>
      </w:r>
      <w:r w:rsidR="00064A5A" w:rsidRPr="00CE64CC">
        <w:rPr>
          <w:sz w:val="24"/>
          <w:szCs w:val="24"/>
        </w:rPr>
        <w:t>В</w:t>
      </w:r>
      <w:r w:rsidR="00CE64CC">
        <w:rPr>
          <w:sz w:val="24"/>
          <w:szCs w:val="24"/>
        </w:rPr>
        <w:t xml:space="preserve"> </w:t>
      </w:r>
      <w:hyperlink r:id="rId10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="00064A5A" w:rsidRPr="00CE64CC">
          <w:rPr>
            <w:color w:val="0000FF"/>
            <w:sz w:val="24"/>
            <w:szCs w:val="24"/>
          </w:rPr>
          <w:t>Концепции</w:t>
        </w:r>
      </w:hyperlink>
      <w:r w:rsidR="00CE64CC">
        <w:rPr>
          <w:sz w:val="24"/>
          <w:szCs w:val="24"/>
        </w:rPr>
        <w:t xml:space="preserve"> </w:t>
      </w:r>
      <w:r w:rsidR="00064A5A" w:rsidRPr="00CE64CC">
        <w:rPr>
          <w:sz w:val="24"/>
          <w:szCs w:val="24"/>
        </w:rPr>
        <w:t xml:space="preserve">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 указано, что "государственную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организациями", которая согласно </w:t>
      </w:r>
      <w:hyperlink r:id="rId11" w:tooltip="Распоряжение Правительства РФ от 18.12.2006 N 1760-р (ред. от 16.07.2009) &lt;О Стратегии государственной молодежной политики в Российской Федерации&gt;------------ Утратил силу или отменен{КонсультантПлюс}" w:history="1">
        <w:r w:rsidR="00064A5A" w:rsidRPr="00CE64CC">
          <w:rPr>
            <w:color w:val="0000FF"/>
            <w:sz w:val="24"/>
            <w:szCs w:val="24"/>
          </w:rPr>
          <w:t>Стратегии</w:t>
        </w:r>
      </w:hyperlink>
      <w:r w:rsidR="00064A5A" w:rsidRPr="00CE64CC">
        <w:rPr>
          <w:sz w:val="24"/>
          <w:szCs w:val="24"/>
        </w:rPr>
        <w:t xml:space="preserve"> государственной молодежной политики в Российской Федерации (Распоряжение Правительства Российской Федерации от 18 декабря 2006 года N 1760-р) </w:t>
      </w:r>
      <w:r w:rsidR="00074C42" w:rsidRPr="00CE64CC">
        <w:rPr>
          <w:sz w:val="24"/>
          <w:szCs w:val="24"/>
        </w:rPr>
        <w:t xml:space="preserve"> </w:t>
      </w:r>
      <w:r w:rsidR="00064A5A" w:rsidRPr="00CE64CC">
        <w:rPr>
          <w:sz w:val="24"/>
          <w:szCs w:val="24"/>
        </w:rPr>
        <w:t>направлена на развитие потенциала молодежи в интересах России.</w:t>
      </w:r>
    </w:p>
    <w:p w:rsidR="008D691C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Муниципальная программа </w:t>
      </w:r>
      <w:r w:rsidR="001A6C19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"Молодежь </w:t>
      </w:r>
      <w:r w:rsidR="001A6C19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 </w:t>
      </w:r>
      <w:r w:rsidR="008D691C" w:rsidRPr="00CE64CC">
        <w:rPr>
          <w:sz w:val="24"/>
          <w:szCs w:val="24"/>
        </w:rPr>
        <w:t xml:space="preserve">состоит из одной подпрограммы и </w:t>
      </w:r>
      <w:r w:rsidRPr="00CE64CC">
        <w:rPr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. 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 w:rsidRPr="00CE64CC">
        <w:rPr>
          <w:sz w:val="24"/>
          <w:szCs w:val="24"/>
        </w:rPr>
        <w:t>поселка</w:t>
      </w:r>
      <w:r w:rsidRPr="00CE64CC">
        <w:rPr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 w:rsidRPr="00CE64CC">
        <w:rPr>
          <w:sz w:val="24"/>
          <w:szCs w:val="24"/>
        </w:rPr>
        <w:t>поселка</w:t>
      </w:r>
      <w:r w:rsidRPr="00CE64CC">
        <w:rPr>
          <w:sz w:val="24"/>
          <w:szCs w:val="24"/>
        </w:rPr>
        <w:t>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Согласно </w:t>
      </w:r>
      <w:hyperlink r:id="rId12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CE64CC">
          <w:rPr>
            <w:color w:val="0000FF"/>
            <w:sz w:val="24"/>
            <w:szCs w:val="24"/>
          </w:rPr>
          <w:t>Закону</w:t>
        </w:r>
      </w:hyperlink>
      <w:r w:rsidRPr="00CE64CC">
        <w:rPr>
          <w:sz w:val="24"/>
          <w:szCs w:val="24"/>
        </w:rPr>
        <w:t xml:space="preserve"> Красноярского края от 8 декабря 2006 года N 20-5445 "О государственной молодежной политике Красноярского края" молодежная политика осуществляется в отношении молодых граждан в возрасте от 14 до 30 лет.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На 01.01.201</w:t>
      </w:r>
      <w:r w:rsidR="00AC2264" w:rsidRPr="00CE64CC">
        <w:rPr>
          <w:sz w:val="24"/>
          <w:szCs w:val="24"/>
        </w:rPr>
        <w:t>6</w:t>
      </w:r>
      <w:r w:rsidRPr="00CE64CC">
        <w:rPr>
          <w:sz w:val="24"/>
          <w:szCs w:val="24"/>
        </w:rPr>
        <w:t xml:space="preserve"> численность постоянного населения </w:t>
      </w:r>
      <w:r w:rsidR="00575D72" w:rsidRPr="00CE64CC">
        <w:rPr>
          <w:sz w:val="24"/>
          <w:szCs w:val="24"/>
        </w:rPr>
        <w:t xml:space="preserve">поселка Березовка </w:t>
      </w:r>
      <w:r w:rsidRPr="00CE64CC">
        <w:rPr>
          <w:sz w:val="24"/>
          <w:szCs w:val="24"/>
        </w:rPr>
        <w:t xml:space="preserve"> составляет </w:t>
      </w:r>
      <w:r w:rsidR="00AC2264" w:rsidRPr="00CE64CC">
        <w:rPr>
          <w:sz w:val="24"/>
          <w:szCs w:val="24"/>
        </w:rPr>
        <w:t>20894</w:t>
      </w:r>
      <w:r w:rsidRPr="00CE64CC">
        <w:rPr>
          <w:sz w:val="24"/>
          <w:szCs w:val="24"/>
        </w:rPr>
        <w:t xml:space="preserve">  человек, из них </w:t>
      </w:r>
      <w:r w:rsidR="001058CD" w:rsidRPr="00CE64CC">
        <w:rPr>
          <w:sz w:val="24"/>
          <w:szCs w:val="24"/>
        </w:rPr>
        <w:t>более 5000,0</w:t>
      </w:r>
      <w:r w:rsidRPr="00CE64CC">
        <w:rPr>
          <w:sz w:val="24"/>
          <w:szCs w:val="24"/>
        </w:rPr>
        <w:t xml:space="preserve"> человек - в возрасте от 14 до 30 лет, что составляет около 24,</w:t>
      </w:r>
      <w:r w:rsidR="001224AC" w:rsidRPr="00CE64CC">
        <w:rPr>
          <w:sz w:val="24"/>
          <w:szCs w:val="24"/>
        </w:rPr>
        <w:t>4</w:t>
      </w:r>
      <w:r w:rsidRPr="00CE64CC">
        <w:rPr>
          <w:sz w:val="24"/>
          <w:szCs w:val="24"/>
        </w:rPr>
        <w:t xml:space="preserve">% от общего числа жителей </w:t>
      </w:r>
      <w:r w:rsidR="00575D72" w:rsidRPr="00CE64CC">
        <w:rPr>
          <w:sz w:val="24"/>
          <w:szCs w:val="24"/>
        </w:rPr>
        <w:t>поселка</w:t>
      </w:r>
      <w:r w:rsidRPr="00CE64CC">
        <w:rPr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 w:rsidRPr="00CE64CC">
        <w:rPr>
          <w:sz w:val="24"/>
          <w:szCs w:val="24"/>
        </w:rPr>
        <w:t>поселка</w:t>
      </w:r>
      <w:r w:rsidRPr="00CE64CC">
        <w:rPr>
          <w:sz w:val="24"/>
          <w:szCs w:val="24"/>
        </w:rPr>
        <w:t>.</w:t>
      </w:r>
    </w:p>
    <w:p w:rsidR="00E04277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Реализацию молодежной политики в </w:t>
      </w:r>
      <w:r w:rsidR="00575D72" w:rsidRPr="00CE64CC">
        <w:rPr>
          <w:sz w:val="24"/>
          <w:szCs w:val="24"/>
        </w:rPr>
        <w:t>поселке</w:t>
      </w:r>
      <w:r w:rsidRPr="00CE64CC">
        <w:rPr>
          <w:sz w:val="24"/>
          <w:szCs w:val="24"/>
        </w:rPr>
        <w:t xml:space="preserve"> осуществляют </w:t>
      </w:r>
      <w:r w:rsidR="00E04277" w:rsidRPr="00CE64CC">
        <w:rPr>
          <w:sz w:val="24"/>
          <w:szCs w:val="24"/>
        </w:rPr>
        <w:t xml:space="preserve">администрация поселка и БМАУ " СЦ " Резерв" </w:t>
      </w:r>
      <w:r w:rsidRPr="00CE64CC">
        <w:rPr>
          <w:sz w:val="24"/>
          <w:szCs w:val="24"/>
        </w:rPr>
        <w:t xml:space="preserve">в соответствии с </w:t>
      </w:r>
      <w:r w:rsidR="00E04277" w:rsidRPr="00CE64CC">
        <w:rPr>
          <w:sz w:val="24"/>
          <w:szCs w:val="24"/>
        </w:rPr>
        <w:t>положение о трудовом отряде главы поселка.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Основной задачей деятельности </w:t>
      </w:r>
      <w:r w:rsidR="00E04277" w:rsidRPr="00CE64CC">
        <w:rPr>
          <w:sz w:val="24"/>
          <w:szCs w:val="24"/>
        </w:rPr>
        <w:t>трудового отряда является занятость  несовершеннолетних граждан поселка Березовка в  летний период.</w:t>
      </w:r>
      <w:r w:rsidRPr="00CE64CC">
        <w:rPr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>.</w:t>
      </w:r>
    </w:p>
    <w:p w:rsidR="00E04277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Ежегодно </w:t>
      </w:r>
      <w:r w:rsidR="00E04277" w:rsidRPr="00CE64CC">
        <w:rPr>
          <w:sz w:val="24"/>
          <w:szCs w:val="24"/>
        </w:rPr>
        <w:t xml:space="preserve"> трудовой отряд главы поселка охватывает более 100 человек старшеклассников.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С 200</w:t>
      </w:r>
      <w:r w:rsidR="001078F8" w:rsidRPr="00CE64CC">
        <w:rPr>
          <w:sz w:val="24"/>
          <w:szCs w:val="24"/>
        </w:rPr>
        <w:t>8</w:t>
      </w:r>
      <w:r w:rsidRPr="00CE64CC">
        <w:rPr>
          <w:sz w:val="24"/>
          <w:szCs w:val="24"/>
        </w:rPr>
        <w:t xml:space="preserve"> года и по настоящее время одной из основных услуг, оказываемых </w:t>
      </w:r>
      <w:r w:rsidR="001078F8" w:rsidRPr="00CE64CC">
        <w:rPr>
          <w:sz w:val="24"/>
          <w:szCs w:val="24"/>
        </w:rPr>
        <w:t xml:space="preserve">  БМАУ " СЦ " Резерв"</w:t>
      </w:r>
      <w:r w:rsidR="00074C42" w:rsidRPr="00CE64CC">
        <w:rPr>
          <w:sz w:val="24"/>
          <w:szCs w:val="24"/>
        </w:rPr>
        <w:t>,</w:t>
      </w:r>
      <w:r w:rsidRPr="00CE64CC">
        <w:rPr>
          <w:sz w:val="24"/>
          <w:szCs w:val="24"/>
        </w:rPr>
        <w:t xml:space="preserve"> является организация временных рабочих мест для подростков. Реализация мероприятий по трудовому воспитанию </w:t>
      </w:r>
      <w:r w:rsidRPr="00CE64CC">
        <w:rPr>
          <w:sz w:val="24"/>
          <w:szCs w:val="24"/>
        </w:rPr>
        <w:lastRenderedPageBreak/>
        <w:t>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Для достижения поставленной цели решаются следующие задачи: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- развитие организаторских навыков, лидерских качеств;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- обеспечение широкого выбора форм внеурочной деятельности;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- обеспечение возможности реализации своих способностей, талантов.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В 201</w:t>
      </w:r>
      <w:r w:rsidR="00615456" w:rsidRPr="00CE64CC">
        <w:rPr>
          <w:sz w:val="24"/>
          <w:szCs w:val="24"/>
        </w:rPr>
        <w:t>6</w:t>
      </w:r>
      <w:r w:rsidRPr="00CE64CC">
        <w:rPr>
          <w:sz w:val="24"/>
          <w:szCs w:val="24"/>
        </w:rPr>
        <w:t xml:space="preserve"> году за счет местного бюджета </w:t>
      </w:r>
      <w:r w:rsidR="00E56E83" w:rsidRPr="00CE64CC">
        <w:rPr>
          <w:sz w:val="24"/>
          <w:szCs w:val="24"/>
        </w:rPr>
        <w:t xml:space="preserve">планируем </w:t>
      </w:r>
      <w:r w:rsidRPr="00CE64CC">
        <w:rPr>
          <w:sz w:val="24"/>
          <w:szCs w:val="24"/>
        </w:rPr>
        <w:t xml:space="preserve"> трудоустро</w:t>
      </w:r>
      <w:r w:rsidR="00E56E83" w:rsidRPr="00CE64CC">
        <w:rPr>
          <w:sz w:val="24"/>
          <w:szCs w:val="24"/>
        </w:rPr>
        <w:t>ить не менее 116</w:t>
      </w:r>
      <w:r w:rsidRPr="00CE64CC">
        <w:rPr>
          <w:sz w:val="24"/>
          <w:szCs w:val="24"/>
        </w:rPr>
        <w:t xml:space="preserve"> подрост</w:t>
      </w:r>
      <w:r w:rsidR="001078F8" w:rsidRPr="00CE64CC">
        <w:rPr>
          <w:sz w:val="24"/>
          <w:szCs w:val="24"/>
        </w:rPr>
        <w:t>ков</w:t>
      </w:r>
      <w:r w:rsidRPr="00CE64CC">
        <w:rPr>
          <w:sz w:val="24"/>
          <w:szCs w:val="24"/>
        </w:rPr>
        <w:t xml:space="preserve">, что составляет около 5% от общего числа несовершеннолетних в возрасте от 14 до 18 лет, проживающих в </w:t>
      </w:r>
      <w:r w:rsidR="001078F8" w:rsidRPr="00CE64CC">
        <w:rPr>
          <w:sz w:val="24"/>
          <w:szCs w:val="24"/>
        </w:rPr>
        <w:t>поселке Березовка.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Отряды по благоустройству занимаются благоустройством поселк</w:t>
      </w:r>
      <w:r w:rsidR="001078F8" w:rsidRPr="00CE64CC">
        <w:rPr>
          <w:sz w:val="24"/>
          <w:szCs w:val="24"/>
        </w:rPr>
        <w:t>а</w:t>
      </w:r>
      <w:r w:rsidRPr="00CE64CC">
        <w:rPr>
          <w:sz w:val="24"/>
          <w:szCs w:val="24"/>
        </w:rPr>
        <w:t xml:space="preserve">, </w:t>
      </w:r>
      <w:r w:rsidR="00B60576" w:rsidRPr="00CE64CC">
        <w:rPr>
          <w:sz w:val="24"/>
          <w:szCs w:val="24"/>
        </w:rPr>
        <w:t>с</w:t>
      </w:r>
      <w:r w:rsidR="00DE4B89" w:rsidRPr="00CE64CC">
        <w:rPr>
          <w:sz w:val="24"/>
          <w:szCs w:val="24"/>
        </w:rPr>
        <w:t>кверов</w:t>
      </w:r>
      <w:r w:rsidRPr="00CE64CC">
        <w:rPr>
          <w:sz w:val="24"/>
          <w:szCs w:val="24"/>
        </w:rPr>
        <w:t xml:space="preserve">, мемориалов и памятников,  проводят очистку территорий от бытового мусора,  покраску и побелку дворовых территорий, высадку </w:t>
      </w:r>
      <w:r w:rsidR="00DE4B89" w:rsidRPr="00CE64CC">
        <w:rPr>
          <w:sz w:val="24"/>
          <w:szCs w:val="24"/>
        </w:rPr>
        <w:t xml:space="preserve">растений </w:t>
      </w:r>
      <w:r w:rsidRPr="00CE64CC">
        <w:rPr>
          <w:sz w:val="24"/>
          <w:szCs w:val="24"/>
        </w:rPr>
        <w:t xml:space="preserve"> и уход за ними.</w:t>
      </w:r>
    </w:p>
    <w:p w:rsidR="00064A5A" w:rsidRPr="00CE64CC" w:rsidRDefault="00DE4B89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С</w:t>
      </w:r>
      <w:r w:rsidR="00064A5A" w:rsidRPr="00CE64CC">
        <w:rPr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CE64CC">
        <w:rPr>
          <w:sz w:val="24"/>
          <w:szCs w:val="24"/>
        </w:rPr>
        <w:t>поселке</w:t>
      </w:r>
      <w:r w:rsidR="00064A5A" w:rsidRPr="00CE64CC">
        <w:rPr>
          <w:sz w:val="24"/>
          <w:szCs w:val="24"/>
        </w:rPr>
        <w:t xml:space="preserve">; формирование нравственной и гражданской ответственности </w:t>
      </w:r>
      <w:r w:rsidRPr="00CE64CC">
        <w:rPr>
          <w:sz w:val="24"/>
          <w:szCs w:val="24"/>
        </w:rPr>
        <w:t xml:space="preserve">подростков </w:t>
      </w:r>
      <w:r w:rsidR="00064A5A" w:rsidRPr="00CE64CC">
        <w:rPr>
          <w:sz w:val="24"/>
          <w:szCs w:val="24"/>
        </w:rPr>
        <w:t xml:space="preserve"> за экологическое состояние окружающей среды своего </w:t>
      </w:r>
      <w:r w:rsidRPr="00CE64CC">
        <w:rPr>
          <w:sz w:val="24"/>
          <w:szCs w:val="24"/>
        </w:rPr>
        <w:t>поселка</w:t>
      </w:r>
      <w:r w:rsidR="00064A5A" w:rsidRPr="00CE64CC">
        <w:rPr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CE64CC" w:rsidRDefault="00064A5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 Поддержка молодежи в период социального становления личности.</w:t>
      </w:r>
    </w:p>
    <w:p w:rsidR="00DE4B89" w:rsidRPr="00CE64CC" w:rsidRDefault="00DE4B89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1D5516" w:rsidRPr="00CE64CC" w:rsidRDefault="001D5516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3. ПРИОРИТЕТЫ И ЦЕЛИ СОЦИАЛЬНО-ЭКОНОМИЧЕСКОГО РАЗВИТИЯ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В СФЕРЕ МОЛОДЕЖНОЙ ПОЛИТИКИ, ОПИСАНИЕ ОСНОВНЫХ ЦЕЛЕЙ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И ЗАДАЧ ПРОГРАММЫ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Приоритетами в реализации Программы являются: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- повышение гражданской активности молодежи в решении социально-экономических задач развития </w:t>
      </w:r>
      <w:r w:rsidR="00702D8B" w:rsidRPr="00CE64CC">
        <w:rPr>
          <w:sz w:val="24"/>
          <w:szCs w:val="24"/>
        </w:rPr>
        <w:t xml:space="preserve"> поселка Березовка</w:t>
      </w:r>
      <w:r w:rsidRPr="00CE64CC">
        <w:rPr>
          <w:sz w:val="24"/>
          <w:szCs w:val="24"/>
        </w:rPr>
        <w:t>;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В рамках приоритета по повышению гражданской активности молодежи в решении социально-экономических задач развития </w:t>
      </w:r>
      <w:r w:rsidR="00702D8B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выделено </w:t>
      </w:r>
      <w:r w:rsidR="00702D8B" w:rsidRPr="00CE64CC">
        <w:rPr>
          <w:sz w:val="24"/>
          <w:szCs w:val="24"/>
        </w:rPr>
        <w:t>1</w:t>
      </w:r>
      <w:r w:rsidRPr="00CE64CC">
        <w:rPr>
          <w:sz w:val="24"/>
          <w:szCs w:val="24"/>
        </w:rPr>
        <w:t xml:space="preserve"> направлени</w:t>
      </w:r>
      <w:r w:rsidR="00702D8B" w:rsidRPr="00CE64CC">
        <w:rPr>
          <w:sz w:val="24"/>
          <w:szCs w:val="24"/>
        </w:rPr>
        <w:t>е</w:t>
      </w:r>
      <w:r w:rsidRPr="00CE64CC">
        <w:rPr>
          <w:sz w:val="24"/>
          <w:szCs w:val="24"/>
        </w:rPr>
        <w:t>: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- в направлении развития молодежной политики </w:t>
      </w:r>
      <w:r w:rsidR="00702D8B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предстоит обеспечить: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развитие механизмов поддержки молодежных инициатив;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- в направлении по совершенствованию технологий работы с гражданскими инициативами молодежи предстоит обеспечить:</w:t>
      </w:r>
    </w:p>
    <w:p w:rsidR="001D5516" w:rsidRPr="00CE64CC" w:rsidRDefault="005261DB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п</w:t>
      </w:r>
      <w:r w:rsidR="001D5516" w:rsidRPr="00CE64CC">
        <w:rPr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>.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Задачи, реализуемые в рамках поставленной цели:</w:t>
      </w:r>
    </w:p>
    <w:p w:rsidR="001D5516" w:rsidRPr="00CE64CC" w:rsidRDefault="001D5516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1. Создание условий успешной социализации и эффективной самореализации молодежи в интересах развития </w:t>
      </w:r>
      <w:r w:rsidR="00584CA2" w:rsidRPr="00CE64CC">
        <w:rPr>
          <w:sz w:val="24"/>
          <w:szCs w:val="24"/>
        </w:rPr>
        <w:t>поселка</w:t>
      </w:r>
      <w:r w:rsidRPr="00CE64CC">
        <w:rPr>
          <w:sz w:val="24"/>
          <w:szCs w:val="24"/>
        </w:rPr>
        <w:t>.</w:t>
      </w:r>
    </w:p>
    <w:p w:rsidR="00E53192" w:rsidRPr="00CE64CC" w:rsidRDefault="00061FDD" w:rsidP="00CE64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E64CC">
        <w:rPr>
          <w:rFonts w:ascii="Arial" w:hAnsi="Arial" w:cs="Arial"/>
          <w:sz w:val="24"/>
          <w:szCs w:val="24"/>
        </w:rPr>
        <w:t xml:space="preserve">         </w:t>
      </w:r>
    </w:p>
    <w:p w:rsidR="00654A2A" w:rsidRPr="00CE64CC" w:rsidRDefault="00E53192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lastRenderedPageBreak/>
        <w:t xml:space="preserve">                 </w:t>
      </w:r>
      <w:r w:rsidR="00654A2A" w:rsidRPr="00CE64CC">
        <w:rPr>
          <w:sz w:val="24"/>
          <w:szCs w:val="24"/>
        </w:rPr>
        <w:t>4. МЕХАНИЗМ РЕАЛИЗАЦИИ ОТДЕЛЬНЫХ МЕРОПРИЯТИЙ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МУНИЦИПАЛЬНОЙ ПРОГРАММЫ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Решение задач Программы достигается реализацией подпрограмм</w:t>
      </w:r>
      <w:r w:rsidR="00584CA2" w:rsidRPr="00CE64CC">
        <w:rPr>
          <w:sz w:val="24"/>
          <w:szCs w:val="24"/>
        </w:rPr>
        <w:t>ы</w:t>
      </w:r>
      <w:r w:rsidRPr="00CE64CC">
        <w:rPr>
          <w:sz w:val="24"/>
          <w:szCs w:val="24"/>
        </w:rPr>
        <w:t>, реализация отдельных мероприятий не предусмотрена.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Организационные, экономические и правовые механизмы, необходимые для достижения поставленных целей Программы, представлены в подпрограмм</w:t>
      </w:r>
      <w:r w:rsidR="00584CA2" w:rsidRPr="00CE64CC">
        <w:rPr>
          <w:sz w:val="24"/>
          <w:szCs w:val="24"/>
        </w:rPr>
        <w:t>е</w:t>
      </w:r>
      <w:r w:rsidRPr="00CE64CC">
        <w:rPr>
          <w:sz w:val="24"/>
          <w:szCs w:val="24"/>
        </w:rPr>
        <w:t xml:space="preserve"> (согласно </w:t>
      </w:r>
      <w:hyperlink w:anchor="Par1503" w:tooltip="ПОДПРОГРАММА 1" w:history="1">
        <w:r w:rsidRPr="00CE64CC">
          <w:rPr>
            <w:color w:val="0000FF"/>
            <w:sz w:val="24"/>
            <w:szCs w:val="24"/>
          </w:rPr>
          <w:t>N 1</w:t>
        </w:r>
      </w:hyperlink>
      <w:r w:rsidRPr="00CE64CC">
        <w:rPr>
          <w:sz w:val="24"/>
          <w:szCs w:val="24"/>
        </w:rPr>
        <w:t xml:space="preserve"> и </w:t>
      </w:r>
      <w:hyperlink w:anchor="Par2106" w:tooltip="ПОДПРОГРАММА 2" w:history="1">
        <w:r w:rsidRPr="00CE64CC">
          <w:rPr>
            <w:color w:val="0000FF"/>
            <w:sz w:val="24"/>
            <w:szCs w:val="24"/>
          </w:rPr>
          <w:t>N 2</w:t>
        </w:r>
      </w:hyperlink>
      <w:r w:rsidRPr="00CE64CC">
        <w:rPr>
          <w:sz w:val="24"/>
          <w:szCs w:val="24"/>
        </w:rPr>
        <w:t xml:space="preserve"> к муниципальной программе).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8775DC" w:rsidRPr="00CE64CC" w:rsidRDefault="008775DC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654A2A" w:rsidRPr="00CE64CC" w:rsidRDefault="00654A2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5. ПРОГНОЗ КОНЕЧНЫХ РЕЗУЛЬТАТОВ МУНИЦИПАЛЬНОЙ ПРОГРАММЫ,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ХАРАКТЕРИЗУЮЩИХ ЦЕЛЕВОЕ ИЗМЕНЕНИЕ СОСТОЯНИЯ УРОВНЯ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И КАЧЕСТВА ЖИЗНИ НАСЕЛЕНИЯ В СФЕРЕ МОЛОДЕЖНОЙ ПОЛИТИКИ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НА ТЕРРИТОРИИ </w:t>
      </w:r>
      <w:r w:rsidR="008775DC" w:rsidRPr="00CE64CC">
        <w:rPr>
          <w:sz w:val="24"/>
          <w:szCs w:val="24"/>
        </w:rPr>
        <w:t>ПОСЕЛКА БЕРЕЗОВКА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Своевременная и в полном объеме реализация Программы позволит:</w:t>
      </w:r>
    </w:p>
    <w:p w:rsidR="00654A2A" w:rsidRPr="00CE64CC" w:rsidRDefault="00654A2A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61EA8" w:rsidRPr="00CE64CC">
        <w:rPr>
          <w:sz w:val="24"/>
          <w:szCs w:val="24"/>
        </w:rPr>
        <w:t xml:space="preserve">поселка Березовка </w:t>
      </w:r>
      <w:r w:rsidRPr="00CE64CC">
        <w:rPr>
          <w:sz w:val="24"/>
          <w:szCs w:val="24"/>
        </w:rPr>
        <w:t xml:space="preserve"> с</w:t>
      </w:r>
      <w:r w:rsidR="00061EA8" w:rsidRPr="00CE64CC">
        <w:rPr>
          <w:sz w:val="24"/>
          <w:szCs w:val="24"/>
        </w:rPr>
        <w:t xml:space="preserve"> 5</w:t>
      </w:r>
      <w:r w:rsidRPr="00CE64CC">
        <w:rPr>
          <w:sz w:val="24"/>
          <w:szCs w:val="24"/>
        </w:rPr>
        <w:t>% в 201</w:t>
      </w:r>
      <w:r w:rsidR="00074C42" w:rsidRPr="00CE64CC">
        <w:rPr>
          <w:sz w:val="24"/>
          <w:szCs w:val="24"/>
        </w:rPr>
        <w:t>6</w:t>
      </w:r>
      <w:r w:rsidRPr="00CE64CC">
        <w:rPr>
          <w:sz w:val="24"/>
          <w:szCs w:val="24"/>
        </w:rPr>
        <w:t xml:space="preserve"> году до </w:t>
      </w:r>
      <w:r w:rsidR="00061EA8" w:rsidRPr="00CE64CC">
        <w:rPr>
          <w:sz w:val="24"/>
          <w:szCs w:val="24"/>
        </w:rPr>
        <w:t>6</w:t>
      </w:r>
      <w:r w:rsidRPr="00CE64CC">
        <w:rPr>
          <w:sz w:val="24"/>
          <w:szCs w:val="24"/>
        </w:rPr>
        <w:t>% в 201</w:t>
      </w:r>
      <w:r w:rsidR="00615456" w:rsidRPr="00CE64CC">
        <w:rPr>
          <w:sz w:val="24"/>
          <w:szCs w:val="24"/>
        </w:rPr>
        <w:t>9</w:t>
      </w:r>
      <w:r w:rsidRPr="00CE64CC">
        <w:rPr>
          <w:sz w:val="24"/>
          <w:szCs w:val="24"/>
        </w:rPr>
        <w:t xml:space="preserve"> году;</w:t>
      </w:r>
    </w:p>
    <w:p w:rsidR="00654A2A" w:rsidRPr="00CE64CC" w:rsidRDefault="00910F61" w:rsidP="00CE64CC">
      <w:pPr>
        <w:pStyle w:val="ConsPlusNormal"/>
        <w:ind w:firstLine="709"/>
        <w:jc w:val="both"/>
        <w:rPr>
          <w:sz w:val="24"/>
          <w:szCs w:val="24"/>
        </w:rPr>
      </w:pPr>
      <w:hyperlink w:anchor="Par275" w:tooltip="ПЕРЕЧЕНЬ" w:history="1">
        <w:r w:rsidR="00654A2A" w:rsidRPr="00CE64CC">
          <w:rPr>
            <w:color w:val="0000FF"/>
            <w:sz w:val="24"/>
            <w:szCs w:val="24"/>
          </w:rPr>
          <w:t>Перечень</w:t>
        </w:r>
      </w:hyperlink>
      <w:r w:rsidR="00654A2A" w:rsidRPr="00CE64CC">
        <w:rPr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Программе, </w:t>
      </w:r>
      <w:hyperlink w:anchor="Par396" w:tooltip="ЗНАЧЕНИЯ ЦЕЛЕВЫХ ПОКАЗАТЕЛЕЙ НА ДОЛГОСРОЧНЫЙ ПЕРИОД" w:history="1">
        <w:r w:rsidR="00654A2A" w:rsidRPr="00CE64CC">
          <w:rPr>
            <w:color w:val="0000FF"/>
            <w:sz w:val="24"/>
            <w:szCs w:val="24"/>
          </w:rPr>
          <w:t>значения</w:t>
        </w:r>
      </w:hyperlink>
      <w:r w:rsidR="00654A2A" w:rsidRPr="00CE64CC">
        <w:rPr>
          <w:sz w:val="24"/>
          <w:szCs w:val="24"/>
        </w:rPr>
        <w:t xml:space="preserve"> целевых показателей на долгосрочный период представлены в приложении N 2 к Программе.</w:t>
      </w:r>
    </w:p>
    <w:p w:rsidR="004E11E0" w:rsidRPr="00CE64CC" w:rsidRDefault="00E53192" w:rsidP="00CE64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CE64CC">
        <w:rPr>
          <w:rFonts w:ascii="Arial" w:hAnsi="Arial" w:cs="Arial"/>
          <w:sz w:val="24"/>
          <w:szCs w:val="24"/>
        </w:rPr>
        <w:t xml:space="preserve"> </w:t>
      </w:r>
    </w:p>
    <w:p w:rsidR="004E11E0" w:rsidRPr="00CE64CC" w:rsidRDefault="004E11E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6. ПЕРЕЧЕНЬ ПОДПРОГРАММ С УКАЗАНИЕМ СРОКОВ ИХ РЕАЛИЗАЦИИ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И ОЖИДАЕМЫХ РЕЗУЛЬТАТОВ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Программа включает </w:t>
      </w:r>
      <w:r w:rsidR="0068469D" w:rsidRPr="00CE64CC">
        <w:rPr>
          <w:sz w:val="24"/>
          <w:szCs w:val="24"/>
        </w:rPr>
        <w:t xml:space="preserve">1 подпрограмму </w:t>
      </w:r>
      <w:r w:rsidRPr="00CE64CC">
        <w:rPr>
          <w:sz w:val="24"/>
          <w:szCs w:val="24"/>
        </w:rPr>
        <w:t>:</w:t>
      </w:r>
    </w:p>
    <w:p w:rsidR="0068469D" w:rsidRPr="00CE64CC" w:rsidRDefault="00910F61" w:rsidP="00CE64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hyperlink w:anchor="Par1503" w:tooltip="ПОДПРОГРАММА 1" w:history="1">
        <w:r w:rsidR="004E11E0" w:rsidRPr="00CE64CC">
          <w:rPr>
            <w:rFonts w:ascii="Arial" w:hAnsi="Arial" w:cs="Arial"/>
            <w:color w:val="0000FF"/>
            <w:sz w:val="24"/>
            <w:szCs w:val="24"/>
          </w:rPr>
          <w:t>подпрограмма 1</w:t>
        </w:r>
      </w:hyperlink>
      <w:r w:rsidR="004E11E0" w:rsidRPr="00CE64CC">
        <w:rPr>
          <w:rFonts w:ascii="Arial" w:hAnsi="Arial" w:cs="Arial"/>
          <w:sz w:val="24"/>
          <w:szCs w:val="24"/>
        </w:rPr>
        <w:t xml:space="preserve"> "</w:t>
      </w:r>
      <w:r w:rsidR="0068469D" w:rsidRPr="00CE64CC">
        <w:rPr>
          <w:rFonts w:ascii="Arial" w:hAnsi="Arial" w:cs="Arial"/>
          <w:sz w:val="24"/>
          <w:szCs w:val="24"/>
        </w:rPr>
        <w:t xml:space="preserve"> « Молодежь поселка Березовка в  </w:t>
      </w:r>
      <w:r w:rsidR="0068469D" w:rsidRPr="00CE64CC">
        <w:rPr>
          <w:rFonts w:ascii="Arial" w:hAnsi="Arial" w:cs="Arial"/>
          <w:sz w:val="24"/>
          <w:szCs w:val="24"/>
          <w:lang w:val="en-US"/>
        </w:rPr>
        <w:t>XXI</w:t>
      </w:r>
      <w:r w:rsidR="0068469D" w:rsidRPr="00CE64CC">
        <w:rPr>
          <w:rFonts w:ascii="Arial" w:hAnsi="Arial" w:cs="Arial"/>
          <w:sz w:val="24"/>
          <w:szCs w:val="24"/>
        </w:rPr>
        <w:t xml:space="preserve"> веке»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CE64CC">
        <w:rPr>
          <w:sz w:val="24"/>
          <w:szCs w:val="24"/>
        </w:rPr>
        <w:t>поселка.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Реализация мероприятий подпрограмм</w:t>
      </w:r>
      <w:r w:rsidR="0068469D" w:rsidRPr="00CE64CC">
        <w:rPr>
          <w:sz w:val="24"/>
          <w:szCs w:val="24"/>
        </w:rPr>
        <w:t xml:space="preserve">ы </w:t>
      </w:r>
      <w:r w:rsidRPr="00CE64CC">
        <w:rPr>
          <w:sz w:val="24"/>
          <w:szCs w:val="24"/>
        </w:rPr>
        <w:t xml:space="preserve"> 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CE64CC">
        <w:rPr>
          <w:sz w:val="24"/>
          <w:szCs w:val="24"/>
        </w:rPr>
        <w:t xml:space="preserve">, а </w:t>
      </w:r>
      <w:r w:rsidRPr="00CE64CC">
        <w:rPr>
          <w:sz w:val="24"/>
          <w:szCs w:val="24"/>
        </w:rPr>
        <w:t xml:space="preserve"> также сохранить количество созданных рабочих мест для несовершеннолетних подростков</w:t>
      </w:r>
      <w:r w:rsidR="0068469D" w:rsidRPr="00CE64CC">
        <w:rPr>
          <w:sz w:val="24"/>
          <w:szCs w:val="24"/>
        </w:rPr>
        <w:t>.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4E11E0" w:rsidRPr="00CE64CC" w:rsidRDefault="004E11E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7. ИНФОРМАЦИЯ О РАСПРЕДЕЛЕНИИ ПЛАНИРУЕМЫХ РАСХОДОВ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ПО  МЕРОПРИЯТИЯМ ПОДПРОГРАММ</w:t>
      </w:r>
      <w:r w:rsidR="00982343" w:rsidRPr="00CE64CC">
        <w:rPr>
          <w:sz w:val="24"/>
          <w:szCs w:val="24"/>
        </w:rPr>
        <w:t>Ы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4E11E0" w:rsidRPr="00CE64CC" w:rsidRDefault="00910F61" w:rsidP="00CE64CC">
      <w:pPr>
        <w:pStyle w:val="ConsPlusNormal"/>
        <w:ind w:firstLine="709"/>
        <w:jc w:val="both"/>
        <w:rPr>
          <w:sz w:val="24"/>
          <w:szCs w:val="24"/>
        </w:rPr>
      </w:pPr>
      <w:hyperlink w:anchor="Par477" w:tooltip="ИНФОРМАЦИЯ" w:history="1">
        <w:r w:rsidR="004E11E0" w:rsidRPr="00CE64CC">
          <w:rPr>
            <w:color w:val="0000FF"/>
            <w:sz w:val="24"/>
            <w:szCs w:val="24"/>
          </w:rPr>
          <w:t>Информация</w:t>
        </w:r>
      </w:hyperlink>
      <w:r w:rsidR="004E11E0" w:rsidRPr="00CE64CC">
        <w:rPr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 w:rsidRPr="00CE64CC">
        <w:rPr>
          <w:sz w:val="24"/>
          <w:szCs w:val="24"/>
        </w:rPr>
        <w:t>ы</w:t>
      </w:r>
      <w:r w:rsidR="004E11E0" w:rsidRPr="00CE64CC">
        <w:rPr>
          <w:sz w:val="24"/>
          <w:szCs w:val="24"/>
        </w:rPr>
        <w:t>, с указанием главных распорядителей средств местного бюджета, а также по годам реализации Программы, представлена в приложении N 3 к Программе.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4E11E0" w:rsidRPr="00CE64CC" w:rsidRDefault="004E11E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8. ИНФОРМАЦИЯ О РЕСУРСНОМ ОБЕСПЕЧЕНИИ И ПРОГНОЗНОЙ ОЦЕНКЕ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РАСХОДОВ НА РЕАЛИЗАЦИЮ ЦЕЛЕЙ МУНИЦИПАЛЬНОЙ ПРОГРАММЫ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Основными направлениями расходов являются: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обеспечение выполнения соглашений на цели, не связанные с выполнением муниципального задания, на выполнение муниципальных услуг муниципальными </w:t>
      </w:r>
      <w:r w:rsidRPr="00CE64CC">
        <w:rPr>
          <w:sz w:val="24"/>
          <w:szCs w:val="24"/>
        </w:rPr>
        <w:lastRenderedPageBreak/>
        <w:t>учреждениями в сфере молодежной политики;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реализация </w:t>
      </w:r>
      <w:hyperlink r:id="rId13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CE64CC">
          <w:rPr>
            <w:color w:val="0000FF"/>
            <w:sz w:val="24"/>
            <w:szCs w:val="24"/>
          </w:rPr>
          <w:t>Закона</w:t>
        </w:r>
      </w:hyperlink>
      <w:r w:rsidRPr="00CE64CC">
        <w:rPr>
          <w:sz w:val="24"/>
          <w:szCs w:val="24"/>
        </w:rPr>
        <w:t xml:space="preserve"> Красноярского края от 8 декабря 2006 года N 20-5445 "О государственной молодежной политике Красноярского края";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 xml:space="preserve">Ресурсное </w:t>
      </w:r>
      <w:hyperlink w:anchor="Par606" w:tooltip="ИНФОРМАЦИЯ" w:history="1">
        <w:r w:rsidRPr="00CE64CC">
          <w:rPr>
            <w:color w:val="0000FF"/>
            <w:sz w:val="24"/>
            <w:szCs w:val="24"/>
          </w:rPr>
          <w:t>обеспечение</w:t>
        </w:r>
      </w:hyperlink>
      <w:r w:rsidRPr="00CE64CC">
        <w:rPr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системы, представлены в приложении N 4 к Программе.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4E11E0" w:rsidRPr="00CE64CC" w:rsidRDefault="004E11E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9. ПРОГНОЗ СВОДНЫХ ПОКАЗАТЕЛЕЙ МУНИЦИПАЛЬНЫХ ЗАДАНИЙ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</w:r>
      <w:r w:rsidR="00DF4E55" w:rsidRPr="00CE64CC">
        <w:rPr>
          <w:sz w:val="24"/>
          <w:szCs w:val="24"/>
        </w:rPr>
        <w:t>.</w:t>
      </w:r>
    </w:p>
    <w:p w:rsidR="004E11E0" w:rsidRPr="00CE64CC" w:rsidRDefault="00D41778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Прогноз сводных показателей представлен в приложении № 5 к Программе.</w:t>
      </w:r>
    </w:p>
    <w:p w:rsidR="004E11E0" w:rsidRPr="00CE64CC" w:rsidRDefault="004E11E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4E11E0" w:rsidRPr="00CE64CC" w:rsidRDefault="004E11E0" w:rsidP="00CE64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4E11E0" w:rsidRPr="00CE64CC" w:rsidRDefault="004E11E0" w:rsidP="00CE64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E8666D" w:rsidRPr="00CE64CC" w:rsidRDefault="00E8666D" w:rsidP="00CE64CC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246E0E" w:rsidRPr="00CE64CC" w:rsidRDefault="00246E0E" w:rsidP="00CE64CC">
      <w:pPr>
        <w:pStyle w:val="ConsPlusNormal"/>
        <w:widowControl/>
        <w:ind w:firstLine="709"/>
        <w:jc w:val="both"/>
        <w:rPr>
          <w:sz w:val="24"/>
          <w:szCs w:val="24"/>
        </w:rPr>
        <w:sectPr w:rsidR="00246E0E" w:rsidRPr="00CE64CC" w:rsidSect="00CF505A">
          <w:type w:val="nextColumn"/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100"/>
        <w:gridCol w:w="1001"/>
        <w:gridCol w:w="928"/>
        <w:gridCol w:w="992"/>
      </w:tblGrid>
      <w:tr w:rsidR="00DB42BE" w:rsidRPr="00CE64CC" w:rsidTr="007D60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4CC">
              <w:rPr>
                <w:rFonts w:ascii="Arial" w:hAnsi="Arial" w:cs="Arial"/>
                <w:i/>
                <w:sz w:val="24"/>
                <w:szCs w:val="24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556C4B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556C4B" w:rsidRPr="00CE64CC">
              <w:rPr>
                <w:rFonts w:ascii="Arial" w:hAnsi="Arial" w:cs="Arial"/>
                <w:sz w:val="24"/>
                <w:szCs w:val="24"/>
              </w:rPr>
              <w:t>7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556C4B" w:rsidRPr="00CE64CC">
              <w:rPr>
                <w:rFonts w:ascii="Arial" w:hAnsi="Arial" w:cs="Arial"/>
                <w:sz w:val="24"/>
                <w:szCs w:val="24"/>
              </w:rPr>
              <w:t>8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556C4B" w:rsidRPr="00CE64CC">
              <w:rPr>
                <w:rFonts w:ascii="Arial" w:hAnsi="Arial" w:cs="Arial"/>
                <w:sz w:val="24"/>
                <w:szCs w:val="24"/>
              </w:rPr>
              <w:t>9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B42BE" w:rsidRPr="00CE64CC" w:rsidTr="009C2D84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4CC">
              <w:rPr>
                <w:rFonts w:ascii="Arial" w:hAnsi="Arial" w:cs="Arial"/>
                <w:i/>
                <w:sz w:val="24"/>
                <w:szCs w:val="24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CE64CC">
              <w:rPr>
                <w:rFonts w:ascii="Arial" w:hAnsi="Arial" w:cs="Arial"/>
                <w:i/>
                <w:sz w:val="24"/>
                <w:szCs w:val="24"/>
              </w:rPr>
              <w:t>поселка Березовка</w:t>
            </w:r>
          </w:p>
        </w:tc>
      </w:tr>
      <w:tr w:rsidR="00DB42BE" w:rsidRPr="00CE64CC" w:rsidTr="003B3D17">
        <w:trPr>
          <w:trHeight w:val="20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Целевой показатель  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 w:rsidRPr="00CE64CC">
              <w:rPr>
                <w:rFonts w:ascii="Arial" w:hAnsi="Arial" w:cs="Arial"/>
                <w:sz w:val="24"/>
                <w:szCs w:val="24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4CC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5274D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5274D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5,</w:t>
            </w:r>
            <w:r w:rsidR="00AF3F06" w:rsidRPr="00CE64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5274D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5274D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DB42BE" w:rsidRPr="00CE64CC" w:rsidTr="009C2D84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pStyle w:val="ConsPlusNormal"/>
              <w:ind w:firstLine="709"/>
              <w:jc w:val="both"/>
              <w:outlineLvl w:val="2"/>
              <w:rPr>
                <w:i/>
                <w:sz w:val="24"/>
                <w:szCs w:val="24"/>
              </w:rPr>
            </w:pPr>
            <w:r w:rsidRPr="00CE64CC">
              <w:rPr>
                <w:i/>
                <w:sz w:val="24"/>
                <w:szCs w:val="24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CE64CC">
              <w:rPr>
                <w:i/>
                <w:sz w:val="24"/>
                <w:szCs w:val="24"/>
              </w:rPr>
              <w:t>поселка</w:t>
            </w:r>
          </w:p>
        </w:tc>
      </w:tr>
      <w:tr w:rsidR="00DB42BE" w:rsidRPr="00CE64CC" w:rsidTr="009C2D84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910F6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w:anchor="Par1503" w:tooltip="ПОДПРОГРАММА 1" w:history="1">
              <w:r w:rsidR="00DB42BE" w:rsidRPr="00CE64CC">
                <w:rPr>
                  <w:rFonts w:ascii="Arial" w:hAnsi="Arial" w:cs="Arial"/>
                  <w:i/>
                  <w:color w:val="0000FF"/>
                  <w:sz w:val="24"/>
                  <w:szCs w:val="24"/>
                </w:rPr>
                <w:t>Подпрограмма 1</w:t>
              </w:r>
            </w:hyperlink>
            <w:r w:rsidR="00DB42BE" w:rsidRPr="00CE64CC">
              <w:rPr>
                <w:rFonts w:ascii="Arial" w:hAnsi="Arial" w:cs="Arial"/>
                <w:i/>
                <w:sz w:val="24"/>
                <w:szCs w:val="24"/>
              </w:rPr>
              <w:t xml:space="preserve"> "Реализация молодежной политики в </w:t>
            </w:r>
            <w:r w:rsidR="00092178" w:rsidRPr="00CE64CC">
              <w:rPr>
                <w:rFonts w:ascii="Arial" w:hAnsi="Arial" w:cs="Arial"/>
                <w:i/>
                <w:sz w:val="24"/>
                <w:szCs w:val="24"/>
              </w:rPr>
              <w:t>поселке Березовка</w:t>
            </w:r>
          </w:p>
        </w:tc>
      </w:tr>
      <w:tr w:rsidR="00DB42BE" w:rsidRPr="00CE64CC" w:rsidTr="003B3D17">
        <w:trPr>
          <w:trHeight w:val="13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EB0AF5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Целевой показатель 1. Доля молодежи, проживающей в </w:t>
            </w:r>
            <w:r w:rsidR="00092178" w:rsidRPr="00CE64CC">
              <w:rPr>
                <w:rFonts w:ascii="Arial" w:hAnsi="Arial" w:cs="Arial"/>
                <w:sz w:val="24"/>
                <w:szCs w:val="24"/>
              </w:rPr>
              <w:t>поселке Березовка</w:t>
            </w:r>
            <w:r w:rsidRPr="00CE64CC">
              <w:rPr>
                <w:rFonts w:ascii="Arial" w:hAnsi="Arial" w:cs="Arial"/>
                <w:sz w:val="24"/>
                <w:szCs w:val="24"/>
              </w:rPr>
              <w:t>, получившей информацию о мероприятиях  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4CC">
              <w:rPr>
                <w:rFonts w:ascii="Arial" w:hAnsi="Arial" w:cs="Arial"/>
                <w:i/>
                <w:sz w:val="24"/>
                <w:szCs w:val="24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F3F06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F3F06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19,2</w:t>
            </w:r>
            <w:r w:rsidR="00DB42BE" w:rsidRPr="00CE64C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F3F06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F3F06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DB42BE" w:rsidRPr="00CE64CC" w:rsidTr="007D60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EB0AF5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Целевой показатель 2. Количество созданных </w:t>
            </w:r>
            <w:r w:rsidRPr="00CE64CC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рабочих мест для несовершеннолетних граждан, проживающих в </w:t>
            </w:r>
            <w:r w:rsidR="00092178" w:rsidRPr="00CE64CC">
              <w:rPr>
                <w:rFonts w:ascii="Arial" w:hAnsi="Arial" w:cs="Arial"/>
                <w:sz w:val="24"/>
                <w:szCs w:val="24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E64CC">
              <w:rPr>
                <w:rFonts w:ascii="Arial" w:hAnsi="Arial" w:cs="Arial"/>
                <w:i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B22C92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092178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092178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F3F06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F3F06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</w:tr>
    </w:tbl>
    <w:p w:rsidR="00DB42BE" w:rsidRPr="00CE64CC" w:rsidRDefault="00DB42BE" w:rsidP="00CE64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7D60A1" w:rsidRPr="00CE64CC" w:rsidRDefault="007D60A1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B42BE" w:rsidRPr="00CE64CC" w:rsidRDefault="00DB42BE" w:rsidP="0018584A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lastRenderedPageBreak/>
        <w:t>Приложение N 2</w:t>
      </w:r>
    </w:p>
    <w:p w:rsidR="00DB42BE" w:rsidRPr="00CE64CC" w:rsidRDefault="00DB42BE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>к муниципальной программе</w:t>
      </w:r>
    </w:p>
    <w:p w:rsidR="00DB42BE" w:rsidRPr="00CE64CC" w:rsidRDefault="00DB42BE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 xml:space="preserve">"Молодежь </w:t>
      </w:r>
      <w:r w:rsidR="008B2757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</w:t>
      </w: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  <w:bookmarkStart w:id="0" w:name="Par396"/>
      <w:bookmarkEnd w:id="0"/>
      <w:r w:rsidRPr="00CE64CC">
        <w:rPr>
          <w:sz w:val="24"/>
          <w:szCs w:val="24"/>
        </w:rPr>
        <w:t>ЗНАЧЕНИЯ ЦЕЛЕВЫХ ПОКАЗАТЕЛЕЙ НА ДОЛГОСРОЧНЫЙ ПЕРИОД</w:t>
      </w:r>
      <w:r w:rsidR="0018584A">
        <w:rPr>
          <w:sz w:val="24"/>
          <w:szCs w:val="24"/>
        </w:rPr>
        <w:t xml:space="preserve"> </w:t>
      </w:r>
      <w:r w:rsidRPr="00CE64CC">
        <w:rPr>
          <w:sz w:val="24"/>
          <w:szCs w:val="24"/>
        </w:rPr>
        <w:t xml:space="preserve">ПРОГРАММЫ </w:t>
      </w:r>
      <w:r w:rsidR="008B2757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"МОЛОДЕЖЬ</w:t>
      </w:r>
      <w:r w:rsidR="0018584A">
        <w:rPr>
          <w:sz w:val="24"/>
          <w:szCs w:val="24"/>
        </w:rPr>
        <w:t xml:space="preserve"> </w:t>
      </w:r>
      <w:r w:rsidR="008B2757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</w:t>
      </w: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57"/>
        <w:gridCol w:w="1315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CE64CC" w:rsidTr="008B2757">
        <w:trPr>
          <w:trHeight w:val="72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7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Долгосрочный период по годам</w:t>
            </w:r>
          </w:p>
        </w:tc>
      </w:tr>
      <w:tr w:rsidR="00DB42BE" w:rsidRPr="00CE64CC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CE64C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B42BE" w:rsidRPr="00CE64CC">
              <w:rPr>
                <w:rFonts w:ascii="Arial" w:hAnsi="Arial" w:cs="Arial"/>
                <w:sz w:val="24"/>
                <w:szCs w:val="24"/>
              </w:rPr>
              <w:t>01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8</w:t>
            </w:r>
            <w:r w:rsidR="00DB42BE"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CE64C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DB42BE" w:rsidRPr="00CE64CC">
              <w:rPr>
                <w:rFonts w:ascii="Arial" w:hAnsi="Arial" w:cs="Arial"/>
                <w:sz w:val="24"/>
                <w:szCs w:val="24"/>
              </w:rPr>
              <w:t>01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9</w:t>
            </w:r>
            <w:r w:rsidR="00DB42BE"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20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>0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21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</w:t>
            </w:r>
            <w:r w:rsidR="008B2757"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>02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3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>02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4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>02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5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>02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  <w:r w:rsidR="00CE64CC">
              <w:rPr>
                <w:rFonts w:ascii="Arial" w:hAnsi="Arial" w:cs="Arial"/>
                <w:sz w:val="24"/>
                <w:szCs w:val="24"/>
              </w:rPr>
              <w:t>2</w:t>
            </w:r>
            <w:r w:rsidRPr="00CE64CC">
              <w:rPr>
                <w:rFonts w:ascii="Arial" w:hAnsi="Arial" w:cs="Arial"/>
                <w:sz w:val="24"/>
                <w:szCs w:val="24"/>
              </w:rPr>
              <w:t>02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7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202</w:t>
            </w:r>
            <w:r w:rsidR="00821D3B" w:rsidRPr="00CE64CC">
              <w:rPr>
                <w:rFonts w:ascii="Arial" w:hAnsi="Arial" w:cs="Arial"/>
                <w:sz w:val="24"/>
                <w:szCs w:val="24"/>
              </w:rPr>
              <w:t>8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B42BE" w:rsidRPr="00CE64CC" w:rsidTr="00111C6D">
        <w:tc>
          <w:tcPr>
            <w:tcW w:w="148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18584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CE64CC">
              <w:rPr>
                <w:rFonts w:ascii="Arial" w:hAnsi="Arial" w:cs="Arial"/>
                <w:sz w:val="24"/>
                <w:szCs w:val="24"/>
              </w:rPr>
              <w:t>поселка Березовка</w:t>
            </w:r>
          </w:p>
        </w:tc>
      </w:tr>
      <w:tr w:rsidR="00DB42BE" w:rsidRPr="00CE64CC" w:rsidTr="00CE64C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AC499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CE64CC">
              <w:rPr>
                <w:rFonts w:ascii="Arial" w:hAnsi="Arial" w:cs="Arial"/>
                <w:sz w:val="24"/>
                <w:szCs w:val="24"/>
              </w:rPr>
              <w:t>поселка Березовка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DB42BE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8B27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205515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205515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205515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205515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205515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CE64CC" w:rsidRDefault="00205515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DB42BE" w:rsidRPr="00CE64CC" w:rsidRDefault="00DB42BE" w:rsidP="00CE64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42BE" w:rsidRPr="00CE64CC" w:rsidRDefault="00DB42BE" w:rsidP="00CE64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42BE" w:rsidRPr="00CE64CC" w:rsidRDefault="00DB42BE" w:rsidP="0018584A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lastRenderedPageBreak/>
        <w:t>Приложение N 3</w:t>
      </w:r>
    </w:p>
    <w:p w:rsidR="00DB42BE" w:rsidRPr="00CE64CC" w:rsidRDefault="00DB42BE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>к муниципальной программе</w:t>
      </w:r>
    </w:p>
    <w:p w:rsidR="00DB42BE" w:rsidRPr="00CE64CC" w:rsidRDefault="00DB42BE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 xml:space="preserve">"Молодежь </w:t>
      </w:r>
      <w:r w:rsidR="00EC6D60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</w:t>
      </w:r>
    </w:p>
    <w:p w:rsidR="00DB42BE" w:rsidRPr="00CE64CC" w:rsidRDefault="00DB42BE" w:rsidP="0018584A">
      <w:pPr>
        <w:pStyle w:val="ConsPlusNormal"/>
        <w:ind w:firstLine="709"/>
        <w:jc w:val="right"/>
        <w:rPr>
          <w:sz w:val="24"/>
          <w:szCs w:val="24"/>
        </w:rPr>
      </w:pPr>
    </w:p>
    <w:p w:rsidR="00DB42BE" w:rsidRPr="00CE64CC" w:rsidRDefault="00DB42BE" w:rsidP="0018584A">
      <w:pPr>
        <w:pStyle w:val="ConsPlusNormal"/>
        <w:ind w:right="-314" w:firstLine="709"/>
        <w:jc w:val="both"/>
        <w:rPr>
          <w:sz w:val="24"/>
          <w:szCs w:val="24"/>
        </w:rPr>
      </w:pPr>
      <w:bookmarkStart w:id="1" w:name="Par477"/>
      <w:bookmarkEnd w:id="1"/>
      <w:r w:rsidRPr="00CE64CC">
        <w:rPr>
          <w:sz w:val="24"/>
          <w:szCs w:val="24"/>
        </w:rPr>
        <w:t>ИНФОРМАЦИЯ</w:t>
      </w:r>
      <w:r w:rsidR="0018584A">
        <w:rPr>
          <w:sz w:val="24"/>
          <w:szCs w:val="24"/>
        </w:rPr>
        <w:t xml:space="preserve"> </w:t>
      </w:r>
      <w:r w:rsidRPr="00CE64CC">
        <w:rPr>
          <w:sz w:val="24"/>
          <w:szCs w:val="24"/>
        </w:rPr>
        <w:t>О РАСПРЕДЕЛЕНИИ ПЛАНИРУЕМЫХ РАСХОДОВ</w:t>
      </w:r>
      <w:r w:rsidR="0018584A">
        <w:rPr>
          <w:sz w:val="24"/>
          <w:szCs w:val="24"/>
        </w:rPr>
        <w:t xml:space="preserve"> </w:t>
      </w:r>
      <w:r w:rsidRPr="00CE64CC">
        <w:rPr>
          <w:sz w:val="24"/>
          <w:szCs w:val="24"/>
        </w:rPr>
        <w:t xml:space="preserve">ПО ОТДЕЛЬНЫМ МЕРОПРИЯТИЯМ ПРОГРАММЫ </w:t>
      </w:r>
      <w:r w:rsidR="00EC6D60" w:rsidRPr="00CE64CC">
        <w:rPr>
          <w:sz w:val="24"/>
          <w:szCs w:val="24"/>
        </w:rPr>
        <w:t>ПОСЕЛКА БЕРЕЗОВКА</w:t>
      </w:r>
      <w:r w:rsidR="0018584A">
        <w:rPr>
          <w:sz w:val="24"/>
          <w:szCs w:val="24"/>
        </w:rPr>
        <w:t xml:space="preserve"> </w:t>
      </w:r>
      <w:r w:rsidRPr="00CE64CC">
        <w:rPr>
          <w:sz w:val="24"/>
          <w:szCs w:val="24"/>
        </w:rPr>
        <w:t xml:space="preserve">"МОЛОДЕЖЬ </w:t>
      </w:r>
      <w:r w:rsidR="00EC6D60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</w:t>
      </w:r>
    </w:p>
    <w:p w:rsidR="00EC6D60" w:rsidRPr="00CE64CC" w:rsidRDefault="00EC6D60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425"/>
        <w:gridCol w:w="1811"/>
        <w:gridCol w:w="2268"/>
        <w:gridCol w:w="850"/>
        <w:gridCol w:w="993"/>
        <w:gridCol w:w="850"/>
        <w:gridCol w:w="851"/>
        <w:gridCol w:w="1134"/>
        <w:gridCol w:w="1417"/>
        <w:gridCol w:w="1134"/>
        <w:gridCol w:w="1134"/>
      </w:tblGrid>
      <w:tr w:rsidR="0018584A" w:rsidRPr="00CE64CC" w:rsidTr="0018584A">
        <w:trPr>
          <w:trHeight w:val="54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18584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</w:tr>
      <w:tr w:rsidR="0018584A" w:rsidRPr="00CE64CC" w:rsidTr="0018584A">
        <w:trPr>
          <w:trHeight w:val="13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18584A" w:rsidRPr="00CE64CC" w:rsidTr="0018584A">
        <w:trPr>
          <w:trHeight w:val="105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"Молодежь поселка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Березовка в XXI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18584A" w:rsidRPr="00CE64CC" w:rsidTr="0018584A">
        <w:trPr>
          <w:trHeight w:val="13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84A" w:rsidRPr="00CE64CC" w:rsidTr="0018584A">
        <w:trPr>
          <w:trHeight w:val="136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Администрация поселка  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4A" w:rsidRPr="00CE64CC" w:rsidRDefault="0018584A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</w:tbl>
    <w:p w:rsidR="00DB42BE" w:rsidRPr="00CE64CC" w:rsidRDefault="00DB42BE" w:rsidP="00CE64CC">
      <w:pPr>
        <w:pStyle w:val="ConsPlusNormal"/>
        <w:ind w:right="-739"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DB42BE" w:rsidRPr="00CE64CC" w:rsidRDefault="00DB42BE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EC6D60" w:rsidRPr="00CE64CC" w:rsidRDefault="00EC6D6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EC6D60" w:rsidRPr="00CE64CC" w:rsidRDefault="00EC6D6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EC6D60" w:rsidRPr="00CE64CC" w:rsidRDefault="00EC6D6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EC6D60" w:rsidRPr="00CE64CC" w:rsidRDefault="00EC6D6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EC6D60" w:rsidRPr="00CE64CC" w:rsidRDefault="00EC6D60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302357" w:rsidRPr="00CE64CC" w:rsidRDefault="00302357" w:rsidP="0018584A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t>Приложение N 4</w:t>
      </w:r>
    </w:p>
    <w:p w:rsidR="00302357" w:rsidRPr="00CE64CC" w:rsidRDefault="00302357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>к муниципальной программе</w:t>
      </w:r>
    </w:p>
    <w:p w:rsidR="00302357" w:rsidRPr="00CE64CC" w:rsidRDefault="00302357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 xml:space="preserve">"Молодежь </w:t>
      </w:r>
      <w:r w:rsidR="00646B77" w:rsidRPr="00CE64CC">
        <w:rPr>
          <w:sz w:val="24"/>
          <w:szCs w:val="24"/>
        </w:rPr>
        <w:t xml:space="preserve"> поселка Березовка</w:t>
      </w:r>
      <w:r w:rsidRPr="00CE64CC">
        <w:rPr>
          <w:sz w:val="24"/>
          <w:szCs w:val="24"/>
        </w:rPr>
        <w:t xml:space="preserve"> в XXI веке"</w:t>
      </w:r>
    </w:p>
    <w:p w:rsidR="00302357" w:rsidRPr="00CE64CC" w:rsidRDefault="00302357" w:rsidP="00CE64CC">
      <w:pPr>
        <w:pStyle w:val="ConsPlusNormal"/>
        <w:ind w:firstLine="709"/>
        <w:jc w:val="both"/>
        <w:rPr>
          <w:sz w:val="24"/>
          <w:szCs w:val="24"/>
        </w:rPr>
      </w:pPr>
    </w:p>
    <w:p w:rsidR="00302357" w:rsidRPr="00CE64CC" w:rsidRDefault="00302357" w:rsidP="00CE64CC">
      <w:pPr>
        <w:pStyle w:val="ConsPlusNormal"/>
        <w:ind w:firstLine="709"/>
        <w:jc w:val="both"/>
        <w:rPr>
          <w:sz w:val="24"/>
          <w:szCs w:val="24"/>
        </w:rPr>
      </w:pPr>
      <w:bookmarkStart w:id="2" w:name="Par606"/>
      <w:bookmarkEnd w:id="2"/>
      <w:r w:rsidRPr="00CE64CC">
        <w:rPr>
          <w:sz w:val="24"/>
          <w:szCs w:val="24"/>
        </w:rPr>
        <w:t>ИНФОРМАЦИЯ</w:t>
      </w:r>
      <w:r w:rsidR="0018584A">
        <w:rPr>
          <w:sz w:val="24"/>
          <w:szCs w:val="24"/>
        </w:rPr>
        <w:t xml:space="preserve"> </w:t>
      </w:r>
      <w:r w:rsidRPr="00CE64CC">
        <w:rPr>
          <w:sz w:val="24"/>
          <w:szCs w:val="24"/>
        </w:rPr>
        <w:t>О РЕСУРСНОМ ОБЕСПЕЧЕНИИ И ПРОГНОЗНОЙ ОЦЕНКЕ</w:t>
      </w:r>
      <w:r w:rsidR="003B5EEF" w:rsidRPr="00CE64CC">
        <w:rPr>
          <w:sz w:val="24"/>
          <w:szCs w:val="24"/>
        </w:rPr>
        <w:t xml:space="preserve">   </w:t>
      </w:r>
      <w:r w:rsidRPr="00CE64CC">
        <w:rPr>
          <w:sz w:val="24"/>
          <w:szCs w:val="24"/>
        </w:rPr>
        <w:t>РАСХОДОВ НА РЕАЛИЗАЦИЮ ЦЕЛЕЙ МУНИЦИПАЛЬНОЙ ПРОГРАММЫ</w:t>
      </w:r>
      <w:r w:rsidR="0018584A">
        <w:rPr>
          <w:sz w:val="24"/>
          <w:szCs w:val="24"/>
        </w:rPr>
        <w:t xml:space="preserve"> </w:t>
      </w:r>
      <w:r w:rsidR="00646B77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"МОЛОДЕЖЬ </w:t>
      </w:r>
      <w:r w:rsidR="00646B77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</w:t>
      </w:r>
      <w:r w:rsidR="003B5EEF" w:rsidRPr="00CE64CC">
        <w:rPr>
          <w:sz w:val="24"/>
          <w:szCs w:val="24"/>
        </w:rPr>
        <w:t xml:space="preserve"> </w:t>
      </w:r>
      <w:r w:rsidRPr="00CE64CC">
        <w:rPr>
          <w:sz w:val="24"/>
          <w:szCs w:val="24"/>
        </w:rPr>
        <w:t>С УЧЕТОМ ИСТОЧНИКОВ ФИНАНСИРОВАНИЯ, В ТОМ ЧИСЛЕ</w:t>
      </w:r>
      <w:r w:rsidR="003B5EEF" w:rsidRPr="00CE64CC">
        <w:rPr>
          <w:sz w:val="24"/>
          <w:szCs w:val="24"/>
        </w:rPr>
        <w:t xml:space="preserve">  </w:t>
      </w:r>
      <w:r w:rsidRPr="00CE64CC">
        <w:rPr>
          <w:sz w:val="24"/>
          <w:szCs w:val="24"/>
        </w:rPr>
        <w:t>ПО УРОВНЯМ БЮДЖЕТНОЙ СИСТЕМЫ</w:t>
      </w:r>
    </w:p>
    <w:p w:rsidR="00302357" w:rsidRPr="00CE64CC" w:rsidRDefault="00302357" w:rsidP="00CE64C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418"/>
        <w:gridCol w:w="992"/>
        <w:gridCol w:w="1134"/>
        <w:gridCol w:w="1276"/>
        <w:gridCol w:w="1417"/>
      </w:tblGrid>
      <w:tr w:rsidR="00302357" w:rsidRPr="00CE64CC" w:rsidTr="00A43C2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Оценка расходов (тыс.руб.),годы</w:t>
            </w:r>
          </w:p>
        </w:tc>
      </w:tr>
      <w:tr w:rsidR="00302357" w:rsidRPr="00CE64CC" w:rsidTr="00A43C2B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7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8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9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CE64CC" w:rsidRDefault="0030235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итого на период 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- 201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9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</w:tr>
      <w:tr w:rsidR="00E92B6D" w:rsidRPr="00CE64CC" w:rsidTr="00A43C2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"Молодежь поселка Березовка в XXI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3960,0</w:t>
            </w:r>
          </w:p>
        </w:tc>
      </w:tr>
      <w:tr w:rsidR="00E92B6D" w:rsidRPr="00CE64CC" w:rsidTr="00A43C2B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B6D" w:rsidRPr="00CE64CC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краевой бюджет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B6D" w:rsidRPr="00CE64CC" w:rsidTr="00A43C2B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E92B6D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3960,0</w:t>
            </w:r>
          </w:p>
        </w:tc>
      </w:tr>
      <w:tr w:rsidR="00BF530C" w:rsidRPr="00CE64CC" w:rsidTr="00A43C2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18584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3960,0</w:t>
            </w:r>
          </w:p>
        </w:tc>
      </w:tr>
      <w:tr w:rsidR="00BF530C" w:rsidRPr="00CE64CC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30C" w:rsidRPr="00CE64CC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краевой бюджет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30C" w:rsidRPr="00CE64CC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BF530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CE64CC" w:rsidRDefault="00A910AF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3960,0</w:t>
            </w:r>
          </w:p>
        </w:tc>
      </w:tr>
    </w:tbl>
    <w:p w:rsidR="00111C6D" w:rsidRPr="00CE64CC" w:rsidRDefault="00111C6D" w:rsidP="00CE64C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1C6D" w:rsidRPr="00CE64CC" w:rsidRDefault="00111C6D" w:rsidP="00CE64CC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18584A" w:rsidRDefault="0018584A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93226C" w:rsidRPr="00CE64CC" w:rsidRDefault="0093226C" w:rsidP="0018584A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E64CC">
        <w:rPr>
          <w:sz w:val="24"/>
          <w:szCs w:val="24"/>
        </w:rPr>
        <w:lastRenderedPageBreak/>
        <w:t>Приложение N 5</w:t>
      </w:r>
    </w:p>
    <w:p w:rsidR="0093226C" w:rsidRPr="00CE64CC" w:rsidRDefault="0093226C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>к муниципальной программе</w:t>
      </w:r>
    </w:p>
    <w:p w:rsidR="0093226C" w:rsidRDefault="0093226C" w:rsidP="0018584A">
      <w:pPr>
        <w:pStyle w:val="ConsPlusNormal"/>
        <w:ind w:firstLine="709"/>
        <w:jc w:val="right"/>
        <w:rPr>
          <w:sz w:val="24"/>
          <w:szCs w:val="24"/>
        </w:rPr>
      </w:pPr>
      <w:r w:rsidRPr="00CE64CC">
        <w:rPr>
          <w:sz w:val="24"/>
          <w:szCs w:val="24"/>
        </w:rPr>
        <w:t xml:space="preserve">"Молодежь </w:t>
      </w:r>
      <w:r w:rsidR="00516041" w:rsidRPr="00CE64CC">
        <w:rPr>
          <w:sz w:val="24"/>
          <w:szCs w:val="24"/>
        </w:rPr>
        <w:t>поселка Березовка</w:t>
      </w:r>
      <w:r w:rsidRPr="00CE64CC">
        <w:rPr>
          <w:sz w:val="24"/>
          <w:szCs w:val="24"/>
        </w:rPr>
        <w:t xml:space="preserve"> в XXI веке"</w:t>
      </w:r>
    </w:p>
    <w:p w:rsidR="0018584A" w:rsidRPr="00CE64CC" w:rsidRDefault="0018584A" w:rsidP="0018584A">
      <w:pPr>
        <w:pStyle w:val="ConsPlusNormal"/>
        <w:ind w:firstLine="709"/>
        <w:jc w:val="right"/>
        <w:rPr>
          <w:sz w:val="24"/>
          <w:szCs w:val="24"/>
        </w:rPr>
      </w:pPr>
    </w:p>
    <w:p w:rsidR="0093226C" w:rsidRPr="00CE64CC" w:rsidRDefault="0093226C" w:rsidP="00CE64CC">
      <w:pPr>
        <w:pStyle w:val="ConsPlusNormal"/>
        <w:ind w:firstLine="709"/>
        <w:jc w:val="both"/>
        <w:rPr>
          <w:sz w:val="24"/>
          <w:szCs w:val="24"/>
        </w:rPr>
      </w:pPr>
      <w:r w:rsidRPr="00CE64CC">
        <w:rPr>
          <w:sz w:val="24"/>
          <w:szCs w:val="24"/>
        </w:rPr>
        <w:t>ПРОГНОЗ</w:t>
      </w:r>
      <w:r w:rsidR="0018584A">
        <w:rPr>
          <w:sz w:val="24"/>
          <w:szCs w:val="24"/>
        </w:rPr>
        <w:t xml:space="preserve">  </w:t>
      </w:r>
      <w:r w:rsidRPr="00CE64CC">
        <w:rPr>
          <w:sz w:val="24"/>
          <w:szCs w:val="24"/>
        </w:rPr>
        <w:t>СВОДНЫХ ПОКАЗАТЕЛЕЙ МУНИЦИПАЛЬНЫХ ЗАДАНИЙ</w:t>
      </w:r>
    </w:p>
    <w:p w:rsidR="0093226C" w:rsidRPr="00CE64CC" w:rsidRDefault="0093226C" w:rsidP="00CE64C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CE64CC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18584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18584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Расходы бюджета 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>поселка Березовка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93226C" w:rsidRPr="00CE64CC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111C6D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A910AF" w:rsidRPr="00CE64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DE5977" w:rsidRPr="00CE64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DE5977" w:rsidRPr="00CE64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DE5977" w:rsidRPr="00CE64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201</w:t>
            </w:r>
            <w:r w:rsidR="00DE5977" w:rsidRPr="00CE64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3226C" w:rsidRPr="00CE64CC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</w:tr>
      <w:tr w:rsidR="0093226C" w:rsidRPr="00CE64CC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1858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64CC">
              <w:rPr>
                <w:rFonts w:ascii="Arial" w:hAnsi="Arial" w:cs="Arial"/>
                <w:sz w:val="24"/>
                <w:szCs w:val="24"/>
              </w:rPr>
              <w:t>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630342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CE64CC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10F61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Par1503" w:tooltip="ПОДПРОГРАММА 1" w:history="1">
              <w:r w:rsidR="0093226C" w:rsidRPr="00CE64CC">
                <w:rPr>
                  <w:rFonts w:ascii="Arial" w:hAnsi="Arial" w:cs="Arial"/>
                  <w:color w:val="0000FF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"Реализация молодежной политики в 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>поселке Березовка</w:t>
            </w:r>
            <w:r w:rsidRPr="00CE64CC">
              <w:rPr>
                <w:rFonts w:ascii="Arial" w:hAnsi="Arial" w:cs="Arial"/>
                <w:sz w:val="24"/>
                <w:szCs w:val="24"/>
              </w:rPr>
              <w:t>" на 201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>6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- 201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>8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3226C" w:rsidRPr="00CE64CC" w:rsidTr="007547D4">
        <w:trPr>
          <w:trHeight w:val="323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 xml:space="preserve">прочих 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субсидий муниципальным учреждениям по работе с молодежью на финансовое обеспечение </w:t>
            </w:r>
            <w:r w:rsidR="0018412D" w:rsidRPr="00CE64CC">
              <w:rPr>
                <w:rFonts w:ascii="Arial" w:hAnsi="Arial" w:cs="Arial"/>
                <w:sz w:val="24"/>
                <w:szCs w:val="24"/>
              </w:rPr>
              <w:t xml:space="preserve">не связанное с выполнением муниципального </w:t>
            </w:r>
            <w:r w:rsidRPr="00CE6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C67" w:rsidRPr="00CE64CC">
              <w:rPr>
                <w:rFonts w:ascii="Arial" w:hAnsi="Arial" w:cs="Arial"/>
                <w:sz w:val="24"/>
                <w:szCs w:val="24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630342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630342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482F19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482F19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93226C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DE597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115F91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115F91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CE64CC" w:rsidRDefault="00115F9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  <w:tr w:rsidR="00115F91" w:rsidRPr="00CE64CC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482F19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482F19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482F19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482F19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DE5977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CE64CC" w:rsidRDefault="00115F91" w:rsidP="00CE64CC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64CC">
              <w:rPr>
                <w:rFonts w:ascii="Arial" w:hAnsi="Arial" w:cs="Arial"/>
                <w:sz w:val="24"/>
                <w:szCs w:val="24"/>
              </w:rPr>
              <w:t>990,0</w:t>
            </w:r>
          </w:p>
        </w:tc>
      </w:tr>
    </w:tbl>
    <w:p w:rsidR="00895B1A" w:rsidRPr="00CE64CC" w:rsidRDefault="00895B1A" w:rsidP="00CE64CC">
      <w:pPr>
        <w:pStyle w:val="ConsPlusNormal"/>
        <w:widowControl/>
        <w:ind w:firstLine="709"/>
        <w:jc w:val="both"/>
        <w:rPr>
          <w:sz w:val="24"/>
          <w:szCs w:val="24"/>
        </w:rPr>
      </w:pPr>
    </w:p>
    <w:sectPr w:rsidR="00895B1A" w:rsidRPr="00CE64CC" w:rsidSect="00CF505A">
      <w:pgSz w:w="16838" w:h="11906" w:orient="landscape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85" w:rsidRDefault="007E5485" w:rsidP="004C0B1B">
      <w:pPr>
        <w:spacing w:after="0" w:line="240" w:lineRule="auto"/>
      </w:pPr>
      <w:r>
        <w:separator/>
      </w:r>
    </w:p>
  </w:endnote>
  <w:endnote w:type="continuationSeparator" w:id="1">
    <w:p w:rsidR="007E5485" w:rsidRDefault="007E5485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85" w:rsidRDefault="007E5485" w:rsidP="004C0B1B">
      <w:pPr>
        <w:spacing w:after="0" w:line="240" w:lineRule="auto"/>
      </w:pPr>
      <w:r>
        <w:separator/>
      </w:r>
    </w:p>
  </w:footnote>
  <w:footnote w:type="continuationSeparator" w:id="1">
    <w:p w:rsidR="007E5485" w:rsidRDefault="007E5485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4C42"/>
    <w:rsid w:val="00075EC1"/>
    <w:rsid w:val="00082AA2"/>
    <w:rsid w:val="0008477C"/>
    <w:rsid w:val="00085FCC"/>
    <w:rsid w:val="000905BA"/>
    <w:rsid w:val="00092178"/>
    <w:rsid w:val="00093CA6"/>
    <w:rsid w:val="000A1D0F"/>
    <w:rsid w:val="000A3D15"/>
    <w:rsid w:val="000A4B26"/>
    <w:rsid w:val="000A60B3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449C"/>
    <w:rsid w:val="00115F91"/>
    <w:rsid w:val="001224AC"/>
    <w:rsid w:val="001228F0"/>
    <w:rsid w:val="00125A83"/>
    <w:rsid w:val="00133A41"/>
    <w:rsid w:val="00133D19"/>
    <w:rsid w:val="00140A4F"/>
    <w:rsid w:val="00142DB4"/>
    <w:rsid w:val="001441EA"/>
    <w:rsid w:val="001447AB"/>
    <w:rsid w:val="00144AAB"/>
    <w:rsid w:val="00145FB3"/>
    <w:rsid w:val="00154F29"/>
    <w:rsid w:val="0015681D"/>
    <w:rsid w:val="00157BD8"/>
    <w:rsid w:val="00160859"/>
    <w:rsid w:val="0016163E"/>
    <w:rsid w:val="00171771"/>
    <w:rsid w:val="001719BF"/>
    <w:rsid w:val="00171CBC"/>
    <w:rsid w:val="00172794"/>
    <w:rsid w:val="00183E22"/>
    <w:rsid w:val="0018412D"/>
    <w:rsid w:val="0018584A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4167"/>
    <w:rsid w:val="001A6C19"/>
    <w:rsid w:val="001A6F7A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1E8B"/>
    <w:rsid w:val="0026415A"/>
    <w:rsid w:val="002645F4"/>
    <w:rsid w:val="00265DEA"/>
    <w:rsid w:val="002664D9"/>
    <w:rsid w:val="00272E61"/>
    <w:rsid w:val="002756E7"/>
    <w:rsid w:val="0027612A"/>
    <w:rsid w:val="00281BB5"/>
    <w:rsid w:val="00281C54"/>
    <w:rsid w:val="00282412"/>
    <w:rsid w:val="002966CE"/>
    <w:rsid w:val="002966F0"/>
    <w:rsid w:val="0029747E"/>
    <w:rsid w:val="002A1A39"/>
    <w:rsid w:val="002A45EF"/>
    <w:rsid w:val="002A4AF8"/>
    <w:rsid w:val="002A64C4"/>
    <w:rsid w:val="002A7BFB"/>
    <w:rsid w:val="002B56A4"/>
    <w:rsid w:val="002C056D"/>
    <w:rsid w:val="002C7094"/>
    <w:rsid w:val="002D4765"/>
    <w:rsid w:val="002D4B1A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21A15"/>
    <w:rsid w:val="00326D2F"/>
    <w:rsid w:val="0033074C"/>
    <w:rsid w:val="00335B46"/>
    <w:rsid w:val="0033771F"/>
    <w:rsid w:val="003566C3"/>
    <w:rsid w:val="003622EF"/>
    <w:rsid w:val="00363E80"/>
    <w:rsid w:val="00365D22"/>
    <w:rsid w:val="00374494"/>
    <w:rsid w:val="00374CDB"/>
    <w:rsid w:val="0037543E"/>
    <w:rsid w:val="0038154A"/>
    <w:rsid w:val="003819E1"/>
    <w:rsid w:val="00382978"/>
    <w:rsid w:val="00384AFD"/>
    <w:rsid w:val="0039281A"/>
    <w:rsid w:val="003978CF"/>
    <w:rsid w:val="003A79B0"/>
    <w:rsid w:val="003B2680"/>
    <w:rsid w:val="003B3D17"/>
    <w:rsid w:val="003B4E99"/>
    <w:rsid w:val="003B5EEF"/>
    <w:rsid w:val="003B659C"/>
    <w:rsid w:val="003B7B35"/>
    <w:rsid w:val="003C0F7A"/>
    <w:rsid w:val="003C2192"/>
    <w:rsid w:val="003C3714"/>
    <w:rsid w:val="003C4AC9"/>
    <w:rsid w:val="003D7596"/>
    <w:rsid w:val="003D79E8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906"/>
    <w:rsid w:val="00431E5B"/>
    <w:rsid w:val="0043234C"/>
    <w:rsid w:val="00432DCC"/>
    <w:rsid w:val="00432DD1"/>
    <w:rsid w:val="0043485E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34CA"/>
    <w:rsid w:val="00474B7B"/>
    <w:rsid w:val="004767EC"/>
    <w:rsid w:val="004767F2"/>
    <w:rsid w:val="004768F2"/>
    <w:rsid w:val="0047717F"/>
    <w:rsid w:val="00480B73"/>
    <w:rsid w:val="00482445"/>
    <w:rsid w:val="00482F19"/>
    <w:rsid w:val="0048347E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17D8"/>
    <w:rsid w:val="004C2AEA"/>
    <w:rsid w:val="004E0CD0"/>
    <w:rsid w:val="004E11E0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56C4B"/>
    <w:rsid w:val="00561005"/>
    <w:rsid w:val="00563557"/>
    <w:rsid w:val="00563790"/>
    <w:rsid w:val="005640D1"/>
    <w:rsid w:val="00566818"/>
    <w:rsid w:val="0057186F"/>
    <w:rsid w:val="00573843"/>
    <w:rsid w:val="005759A7"/>
    <w:rsid w:val="00575D72"/>
    <w:rsid w:val="005763F5"/>
    <w:rsid w:val="00576D71"/>
    <w:rsid w:val="00581858"/>
    <w:rsid w:val="00584CA2"/>
    <w:rsid w:val="00586E82"/>
    <w:rsid w:val="0058758F"/>
    <w:rsid w:val="00590628"/>
    <w:rsid w:val="005947C3"/>
    <w:rsid w:val="0059544C"/>
    <w:rsid w:val="00597B9E"/>
    <w:rsid w:val="005A07BD"/>
    <w:rsid w:val="005A25BB"/>
    <w:rsid w:val="005A4148"/>
    <w:rsid w:val="005B1220"/>
    <w:rsid w:val="005B6D16"/>
    <w:rsid w:val="005C18C8"/>
    <w:rsid w:val="005C6779"/>
    <w:rsid w:val="005C78D8"/>
    <w:rsid w:val="005D0AE9"/>
    <w:rsid w:val="005D16CD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5456"/>
    <w:rsid w:val="0061734E"/>
    <w:rsid w:val="00620F39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4057"/>
    <w:rsid w:val="00664A00"/>
    <w:rsid w:val="006674E9"/>
    <w:rsid w:val="0067090E"/>
    <w:rsid w:val="00673383"/>
    <w:rsid w:val="0068469D"/>
    <w:rsid w:val="006864D4"/>
    <w:rsid w:val="00687B61"/>
    <w:rsid w:val="006905AC"/>
    <w:rsid w:val="00693ED5"/>
    <w:rsid w:val="00694C31"/>
    <w:rsid w:val="00697EF8"/>
    <w:rsid w:val="006A095D"/>
    <w:rsid w:val="006A47D6"/>
    <w:rsid w:val="006B0BB4"/>
    <w:rsid w:val="006B174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44A3"/>
    <w:rsid w:val="006F4FDB"/>
    <w:rsid w:val="00700499"/>
    <w:rsid w:val="007010C7"/>
    <w:rsid w:val="00702D8B"/>
    <w:rsid w:val="00705270"/>
    <w:rsid w:val="00707935"/>
    <w:rsid w:val="007129D3"/>
    <w:rsid w:val="0071679B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22D1"/>
    <w:rsid w:val="007441D4"/>
    <w:rsid w:val="007442BE"/>
    <w:rsid w:val="00750381"/>
    <w:rsid w:val="00752D78"/>
    <w:rsid w:val="007547D4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D008C"/>
    <w:rsid w:val="007D60A1"/>
    <w:rsid w:val="007D62F1"/>
    <w:rsid w:val="007D662D"/>
    <w:rsid w:val="007E1ED0"/>
    <w:rsid w:val="007E2800"/>
    <w:rsid w:val="007E3578"/>
    <w:rsid w:val="007E5485"/>
    <w:rsid w:val="007E592C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1D3B"/>
    <w:rsid w:val="00824E78"/>
    <w:rsid w:val="00826B52"/>
    <w:rsid w:val="00826E49"/>
    <w:rsid w:val="00834297"/>
    <w:rsid w:val="008347FA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8D8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109AE"/>
    <w:rsid w:val="00910F61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721D"/>
    <w:rsid w:val="00940EFF"/>
    <w:rsid w:val="009424FD"/>
    <w:rsid w:val="00946947"/>
    <w:rsid w:val="0094772A"/>
    <w:rsid w:val="0095114F"/>
    <w:rsid w:val="009554E6"/>
    <w:rsid w:val="00957A27"/>
    <w:rsid w:val="00957C97"/>
    <w:rsid w:val="00961733"/>
    <w:rsid w:val="009715B4"/>
    <w:rsid w:val="00972A62"/>
    <w:rsid w:val="00973126"/>
    <w:rsid w:val="00974B0B"/>
    <w:rsid w:val="00982343"/>
    <w:rsid w:val="00982C3A"/>
    <w:rsid w:val="00983AD9"/>
    <w:rsid w:val="00993BC2"/>
    <w:rsid w:val="009A1287"/>
    <w:rsid w:val="009A4F5D"/>
    <w:rsid w:val="009A7250"/>
    <w:rsid w:val="009B285D"/>
    <w:rsid w:val="009C2D84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9F63D9"/>
    <w:rsid w:val="00A00D96"/>
    <w:rsid w:val="00A02ACA"/>
    <w:rsid w:val="00A03C2C"/>
    <w:rsid w:val="00A048E1"/>
    <w:rsid w:val="00A06E03"/>
    <w:rsid w:val="00A120CD"/>
    <w:rsid w:val="00A13065"/>
    <w:rsid w:val="00A1316C"/>
    <w:rsid w:val="00A13F95"/>
    <w:rsid w:val="00A43C2B"/>
    <w:rsid w:val="00A4507F"/>
    <w:rsid w:val="00A5011A"/>
    <w:rsid w:val="00A523BF"/>
    <w:rsid w:val="00A537E0"/>
    <w:rsid w:val="00A56762"/>
    <w:rsid w:val="00A572FB"/>
    <w:rsid w:val="00A60CC6"/>
    <w:rsid w:val="00A60F33"/>
    <w:rsid w:val="00A75CF1"/>
    <w:rsid w:val="00A77805"/>
    <w:rsid w:val="00A8086C"/>
    <w:rsid w:val="00A83C5B"/>
    <w:rsid w:val="00A846F4"/>
    <w:rsid w:val="00A8591A"/>
    <w:rsid w:val="00A910AF"/>
    <w:rsid w:val="00A94424"/>
    <w:rsid w:val="00A95C73"/>
    <w:rsid w:val="00A95D81"/>
    <w:rsid w:val="00AA0B20"/>
    <w:rsid w:val="00AB699C"/>
    <w:rsid w:val="00AC13E7"/>
    <w:rsid w:val="00AC2264"/>
    <w:rsid w:val="00AC322C"/>
    <w:rsid w:val="00AC499C"/>
    <w:rsid w:val="00AC4F22"/>
    <w:rsid w:val="00AD28EE"/>
    <w:rsid w:val="00AD3F8B"/>
    <w:rsid w:val="00AE3235"/>
    <w:rsid w:val="00AE7BCC"/>
    <w:rsid w:val="00AE7CBE"/>
    <w:rsid w:val="00AF1D1B"/>
    <w:rsid w:val="00AF3F06"/>
    <w:rsid w:val="00B077F3"/>
    <w:rsid w:val="00B12303"/>
    <w:rsid w:val="00B15743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482A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50918"/>
    <w:rsid w:val="00C51D7D"/>
    <w:rsid w:val="00C617AC"/>
    <w:rsid w:val="00C61DDE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955"/>
    <w:rsid w:val="00CB78ED"/>
    <w:rsid w:val="00CC2236"/>
    <w:rsid w:val="00CC6043"/>
    <w:rsid w:val="00CC60DA"/>
    <w:rsid w:val="00CC6A16"/>
    <w:rsid w:val="00CD1EC9"/>
    <w:rsid w:val="00CD3EB1"/>
    <w:rsid w:val="00CD55A1"/>
    <w:rsid w:val="00CD5B0D"/>
    <w:rsid w:val="00CE2647"/>
    <w:rsid w:val="00CE401D"/>
    <w:rsid w:val="00CE5BDC"/>
    <w:rsid w:val="00CE64CC"/>
    <w:rsid w:val="00CE7DA7"/>
    <w:rsid w:val="00CF505A"/>
    <w:rsid w:val="00CF507E"/>
    <w:rsid w:val="00CF651D"/>
    <w:rsid w:val="00CF7DC9"/>
    <w:rsid w:val="00D00A75"/>
    <w:rsid w:val="00D021DD"/>
    <w:rsid w:val="00D030E6"/>
    <w:rsid w:val="00D0794E"/>
    <w:rsid w:val="00D10FB8"/>
    <w:rsid w:val="00D20C82"/>
    <w:rsid w:val="00D22293"/>
    <w:rsid w:val="00D3530A"/>
    <w:rsid w:val="00D375A5"/>
    <w:rsid w:val="00D41778"/>
    <w:rsid w:val="00D41B7F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4942"/>
    <w:rsid w:val="00D8541F"/>
    <w:rsid w:val="00DA4712"/>
    <w:rsid w:val="00DA5C7C"/>
    <w:rsid w:val="00DB1B28"/>
    <w:rsid w:val="00DB42BE"/>
    <w:rsid w:val="00DC4430"/>
    <w:rsid w:val="00DC6D78"/>
    <w:rsid w:val="00DC79FC"/>
    <w:rsid w:val="00DD4B9A"/>
    <w:rsid w:val="00DE1845"/>
    <w:rsid w:val="00DE39E0"/>
    <w:rsid w:val="00DE4B89"/>
    <w:rsid w:val="00DE591B"/>
    <w:rsid w:val="00DE5977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5887"/>
    <w:rsid w:val="00E32CEC"/>
    <w:rsid w:val="00E348C4"/>
    <w:rsid w:val="00E3520B"/>
    <w:rsid w:val="00E400FA"/>
    <w:rsid w:val="00E41327"/>
    <w:rsid w:val="00E43D80"/>
    <w:rsid w:val="00E465EA"/>
    <w:rsid w:val="00E53192"/>
    <w:rsid w:val="00E56575"/>
    <w:rsid w:val="00E56E83"/>
    <w:rsid w:val="00E60256"/>
    <w:rsid w:val="00E628BD"/>
    <w:rsid w:val="00E64929"/>
    <w:rsid w:val="00E65E21"/>
    <w:rsid w:val="00E66BBA"/>
    <w:rsid w:val="00E672C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A11D3"/>
    <w:rsid w:val="00EA3766"/>
    <w:rsid w:val="00EA707D"/>
    <w:rsid w:val="00EB0AF5"/>
    <w:rsid w:val="00EB2103"/>
    <w:rsid w:val="00EB7A16"/>
    <w:rsid w:val="00EC17C2"/>
    <w:rsid w:val="00EC36C4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6DC6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347FF"/>
    <w:rsid w:val="00F34D72"/>
    <w:rsid w:val="00F40B08"/>
    <w:rsid w:val="00F42DC1"/>
    <w:rsid w:val="00F44774"/>
    <w:rsid w:val="00F45CDC"/>
    <w:rsid w:val="00F47FBF"/>
    <w:rsid w:val="00F521E8"/>
    <w:rsid w:val="00F53CB0"/>
    <w:rsid w:val="00F57C94"/>
    <w:rsid w:val="00F82EC1"/>
    <w:rsid w:val="00F83D37"/>
    <w:rsid w:val="00F86631"/>
    <w:rsid w:val="00F87F8A"/>
    <w:rsid w:val="00F93CDB"/>
    <w:rsid w:val="00F9704E"/>
    <w:rsid w:val="00F97515"/>
    <w:rsid w:val="00FA0474"/>
    <w:rsid w:val="00FB1085"/>
    <w:rsid w:val="00FB1A51"/>
    <w:rsid w:val="00FB6BDF"/>
    <w:rsid w:val="00FB7A88"/>
    <w:rsid w:val="00FC0CF3"/>
    <w:rsid w:val="00FC0FB2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CF505A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ED7DE21B32F8A3CC7E0F956D50355911E7388D431A0926C2A27748F9CFED7819Fu7d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D7DE21B32F8A3CC7E0F956D50355911E7388D431A0926C2A27748F9CFED7819Fu7d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E75BC36F0A9E1470D0D936A8CC307C2F7EDAC4A18EC3D878F7B1593933u1d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D7DE21B32F8A3CC7E0E75BC36F0A9E1478D0D931A8CC307C2F7EDAC4A18EC3D878F7B1593933u1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8</TotalTime>
  <Pages>14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1</cp:lastModifiedBy>
  <cp:revision>3</cp:revision>
  <cp:lastPrinted>2016-10-27T07:58:00Z</cp:lastPrinted>
  <dcterms:created xsi:type="dcterms:W3CDTF">2016-10-31T06:37:00Z</dcterms:created>
  <dcterms:modified xsi:type="dcterms:W3CDTF">2016-10-31T06:45:00Z</dcterms:modified>
</cp:coreProperties>
</file>